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BAE5" w14:textId="77777777" w:rsidR="00C75836" w:rsidRDefault="00C75836">
      <w:pPr>
        <w:pStyle w:val="Standard"/>
        <w:jc w:val="both"/>
        <w:rPr>
          <w:sz w:val="20"/>
          <w:szCs w:val="20"/>
        </w:rPr>
      </w:pPr>
    </w:p>
    <w:p w14:paraId="2937AE92" w14:textId="77777777" w:rsidR="00C75836" w:rsidRDefault="00C75836">
      <w:pPr>
        <w:pStyle w:val="Standard"/>
        <w:jc w:val="both"/>
        <w:rPr>
          <w:sz w:val="20"/>
          <w:szCs w:val="20"/>
        </w:rPr>
      </w:pPr>
    </w:p>
    <w:p w14:paraId="5830E689" w14:textId="43AAED96" w:rsidR="00C75836" w:rsidRDefault="009A355D">
      <w:pPr>
        <w:pStyle w:val="Standard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Nous</w:t>
      </w:r>
      <w:r>
        <w:rPr>
          <w:i/>
          <w:iCs/>
          <w:sz w:val="20"/>
          <w:szCs w:val="20"/>
        </w:rPr>
        <w:t xml:space="preserve"> vous proposons d’évaluer la qualité des relations que nous développons avec vous. En répondant en ligne à un court questionnaire anonyme avant le 31 janvier.</w:t>
      </w:r>
    </w:p>
    <w:p w14:paraId="67090B41" w14:textId="77777777" w:rsidR="00C75836" w:rsidRDefault="009A355D">
      <w:pPr>
        <w:pStyle w:val="Standard"/>
        <w:jc w:val="both"/>
      </w:pPr>
      <w:r>
        <w:rPr>
          <w:noProof/>
          <w:sz w:val="20"/>
          <w:szCs w:val="20"/>
        </w:rPr>
        <w:drawing>
          <wp:anchor distT="0" distB="0" distL="114300" distR="114300" simplePos="0" relativeHeight="2" behindDoc="0" locked="0" layoutInCell="1" allowOverlap="1" wp14:anchorId="6101B59F" wp14:editId="19A17C04">
            <wp:simplePos x="0" y="0"/>
            <wp:positionH relativeFrom="column">
              <wp:posOffset>1429554</wp:posOffset>
            </wp:positionH>
            <wp:positionV relativeFrom="paragraph">
              <wp:posOffset>76315</wp:posOffset>
            </wp:positionV>
            <wp:extent cx="1162796" cy="1162796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796" cy="1162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C75836">
      <w:pgSz w:w="8391" w:h="11906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39D5" w14:textId="77777777" w:rsidR="00000000" w:rsidRDefault="009A355D">
      <w:r>
        <w:separator/>
      </w:r>
    </w:p>
  </w:endnote>
  <w:endnote w:type="continuationSeparator" w:id="0">
    <w:p w14:paraId="3845AF46" w14:textId="77777777" w:rsidR="00000000" w:rsidRDefault="009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6477" w14:textId="77777777" w:rsidR="00000000" w:rsidRDefault="009A355D">
      <w:r>
        <w:rPr>
          <w:color w:val="000000"/>
        </w:rPr>
        <w:separator/>
      </w:r>
    </w:p>
  </w:footnote>
  <w:footnote w:type="continuationSeparator" w:id="0">
    <w:p w14:paraId="2406C8E8" w14:textId="77777777" w:rsidR="00000000" w:rsidRDefault="009A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5836"/>
    <w:rsid w:val="009A355D"/>
    <w:rsid w:val="00C7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3966"/>
  <w15:docId w15:val="{1C097421-9332-4B39-A5D5-D58B57A4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Dorine BLANCHARD  - Maison des Communes Vendée</dc:creator>
  <cp:lastModifiedBy>Mélanie POIRAUD - Maison des Communes Vendée</cp:lastModifiedBy>
  <cp:revision>2</cp:revision>
  <dcterms:created xsi:type="dcterms:W3CDTF">2022-01-20T13:47:00Z</dcterms:created>
  <dcterms:modified xsi:type="dcterms:W3CDTF">2022-01-20T13:47:00Z</dcterms:modified>
</cp:coreProperties>
</file>