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4B3B" w14:textId="77777777" w:rsidR="00761C87" w:rsidRPr="00F37F73" w:rsidRDefault="00D339CD" w:rsidP="001C220B">
      <w:pPr>
        <w:jc w:val="center"/>
        <w:rPr>
          <w:rFonts w:ascii="Futura Md BT" w:hAnsi="Futura Md BT"/>
          <w:b/>
          <w:sz w:val="32"/>
          <w:szCs w:val="32"/>
        </w:rPr>
      </w:pPr>
      <w:r>
        <w:rPr>
          <w:rFonts w:ascii="Futura Md BT" w:hAnsi="Futura Md BT"/>
          <w:b/>
          <w:sz w:val="32"/>
          <w:szCs w:val="32"/>
        </w:rPr>
        <w:t>ATTESTATION</w:t>
      </w:r>
      <w:r w:rsidR="00B171AC">
        <w:rPr>
          <w:rFonts w:ascii="Futura Md BT" w:hAnsi="Futura Md BT"/>
          <w:b/>
          <w:sz w:val="32"/>
          <w:szCs w:val="32"/>
        </w:rPr>
        <w:t xml:space="preserve"> DE CONGÉS ANNUELS</w:t>
      </w:r>
    </w:p>
    <w:p w14:paraId="1959DC58" w14:textId="77777777" w:rsidR="00E71215" w:rsidRDefault="00E71215" w:rsidP="006711A0">
      <w:pPr>
        <w:jc w:val="center"/>
        <w:rPr>
          <w:rFonts w:ascii="Futura Lt BT" w:hAnsi="Futura Lt BT"/>
          <w:sz w:val="22"/>
          <w:szCs w:val="22"/>
        </w:rPr>
      </w:pPr>
    </w:p>
    <w:p w14:paraId="2766E181" w14:textId="77777777" w:rsidR="00F37F73" w:rsidRDefault="00F37F73" w:rsidP="00B171AC">
      <w:pPr>
        <w:rPr>
          <w:rFonts w:ascii="Futura Lt BT" w:hAnsi="Futura Lt BT"/>
          <w:sz w:val="22"/>
          <w:szCs w:val="22"/>
        </w:rPr>
      </w:pPr>
    </w:p>
    <w:p w14:paraId="30E5DAEB" w14:textId="77777777" w:rsidR="00B171AC" w:rsidRPr="008563D6" w:rsidRDefault="00B171AC" w:rsidP="00B171AC">
      <w:pPr>
        <w:rPr>
          <w:rFonts w:ascii="Futura Lt BT" w:hAnsi="Futura Lt BT"/>
          <w:b/>
          <w:bCs/>
          <w:sz w:val="22"/>
          <w:szCs w:val="22"/>
        </w:rPr>
      </w:pPr>
      <w:r w:rsidRPr="008563D6">
        <w:rPr>
          <w:rFonts w:ascii="Futura Lt BT" w:hAnsi="Futura Lt BT"/>
          <w:b/>
          <w:bCs/>
          <w:sz w:val="22"/>
          <w:szCs w:val="22"/>
        </w:rPr>
        <w:t xml:space="preserve">NOM Prénom de l’agent </w:t>
      </w:r>
      <w:r w:rsidR="008563D6" w:rsidRPr="008563D6">
        <w:rPr>
          <w:rFonts w:ascii="Futura Lt BT" w:hAnsi="Futura Lt BT"/>
          <w:b/>
          <w:bCs/>
          <w:sz w:val="22"/>
          <w:szCs w:val="22"/>
        </w:rPr>
        <w:t>en mission temporaire</w:t>
      </w:r>
      <w:r w:rsidRPr="008563D6">
        <w:rPr>
          <w:rFonts w:ascii="Futura Lt BT" w:hAnsi="Futura Lt BT"/>
          <w:b/>
          <w:bCs/>
          <w:sz w:val="22"/>
          <w:szCs w:val="22"/>
        </w:rPr>
        <w:t xml:space="preserve"> : </w:t>
      </w:r>
      <w:bookmarkStart w:id="0" w:name="_Hlk204675419"/>
      <w:sdt>
        <w:sdtPr>
          <w:rPr>
            <w:rFonts w:ascii="Futura Lt BT" w:hAnsi="Futura Lt BT"/>
            <w:sz w:val="22"/>
            <w:szCs w:val="22"/>
          </w:rPr>
          <w:id w:val="721258555"/>
          <w:placeholder>
            <w:docPart w:val="B921FF0F127F46819B32D09B5456F0E9"/>
          </w:placeholder>
          <w:showingPlcHdr/>
        </w:sdtPr>
        <w:sdtContent>
          <w:r w:rsidRPr="008563D6">
            <w:rPr>
              <w:rStyle w:val="Textedelespacerserv"/>
              <w:rFonts w:ascii="Futura Lt BT" w:eastAsiaTheme="minorHAnsi" w:hAnsi="Futura Lt BT"/>
              <w:b/>
              <w:bCs/>
              <w:sz w:val="22"/>
              <w:szCs w:val="22"/>
            </w:rPr>
            <w:t>Cliquez ici pour taper du texte.</w:t>
          </w:r>
        </w:sdtContent>
      </w:sdt>
      <w:bookmarkEnd w:id="0"/>
    </w:p>
    <w:p w14:paraId="7D0C4707" w14:textId="77777777" w:rsidR="00B171AC" w:rsidRDefault="00B171AC" w:rsidP="00B171AC">
      <w:pPr>
        <w:rPr>
          <w:rFonts w:ascii="Futura Lt BT" w:hAnsi="Futura Lt BT"/>
          <w:sz w:val="22"/>
          <w:szCs w:val="22"/>
        </w:rPr>
      </w:pPr>
    </w:p>
    <w:p w14:paraId="5B0DD9B1" w14:textId="77777777" w:rsidR="00D96638" w:rsidRDefault="00D96638" w:rsidP="00B171AC">
      <w:pPr>
        <w:rPr>
          <w:rFonts w:ascii="Futura Lt BT" w:hAnsi="Futura Lt BT"/>
          <w:sz w:val="22"/>
          <w:szCs w:val="22"/>
        </w:rPr>
      </w:pPr>
    </w:p>
    <w:p w14:paraId="3D6548C6" w14:textId="77777777" w:rsidR="00B171AC" w:rsidRPr="008563D6" w:rsidRDefault="00B171AC" w:rsidP="008563D6">
      <w:pPr>
        <w:spacing w:after="160"/>
        <w:rPr>
          <w:rFonts w:ascii="Futura Md BT" w:hAnsi="Futura Md BT"/>
          <w:sz w:val="22"/>
          <w:szCs w:val="22"/>
          <w:u w:val="single"/>
        </w:rPr>
      </w:pPr>
      <w:r w:rsidRPr="008563D6">
        <w:rPr>
          <w:rFonts w:ascii="Futura Md BT" w:hAnsi="Futura Md BT"/>
          <w:sz w:val="22"/>
          <w:szCs w:val="22"/>
          <w:u w:val="single"/>
        </w:rPr>
        <w:t>Périodes de remplacement</w:t>
      </w:r>
      <w:r w:rsidRPr="008563D6">
        <w:rPr>
          <w:rFonts w:ascii="Futura Md BT" w:hAnsi="Futura Md BT"/>
          <w:sz w:val="22"/>
          <w:szCs w:val="22"/>
        </w:rPr>
        <w:t> :</w:t>
      </w:r>
      <w:r w:rsidRPr="008563D6">
        <w:rPr>
          <w:rFonts w:ascii="Futura Md BT" w:hAnsi="Futura Md BT"/>
          <w:sz w:val="22"/>
          <w:szCs w:val="22"/>
          <w:u w:val="single"/>
        </w:rPr>
        <w:t xml:space="preserve"> </w:t>
      </w:r>
    </w:p>
    <w:p w14:paraId="71A595DD" w14:textId="77777777" w:rsidR="00B171AC" w:rsidRPr="008563D6" w:rsidRDefault="00B171AC" w:rsidP="008563D6">
      <w:pPr>
        <w:pStyle w:val="Paragraphedeliste"/>
        <w:numPr>
          <w:ilvl w:val="0"/>
          <w:numId w:val="5"/>
        </w:numPr>
        <w:ind w:left="426" w:hanging="426"/>
        <w:jc w:val="both"/>
        <w:rPr>
          <w:rFonts w:ascii="Futura Lt BT" w:hAnsi="Futura Lt BT"/>
          <w:sz w:val="22"/>
          <w:szCs w:val="22"/>
        </w:rPr>
      </w:pPr>
      <w:r w:rsidRPr="008563D6">
        <w:rPr>
          <w:rFonts w:ascii="Futura Lt BT" w:hAnsi="Futura Lt BT"/>
          <w:sz w:val="22"/>
          <w:szCs w:val="22"/>
        </w:rPr>
        <w:t xml:space="preserve">Du </w:t>
      </w:r>
      <w:sdt>
        <w:sdtPr>
          <w:rPr>
            <w:rFonts w:ascii="Futura Lt BT" w:hAnsi="Futura Lt BT"/>
            <w:sz w:val="22"/>
            <w:szCs w:val="22"/>
          </w:rPr>
          <w:id w:val="-678435692"/>
          <w:placeholder>
            <w:docPart w:val="BA2881443AB246B0925EE35CF44DA39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8563D6">
            <w:rPr>
              <w:rStyle w:val="Textedelespacerserv"/>
              <w:rFonts w:ascii="Futura Lt BT" w:eastAsiaTheme="minorHAnsi" w:hAnsi="Futura Lt BT"/>
              <w:sz w:val="22"/>
              <w:szCs w:val="22"/>
            </w:rPr>
            <w:t>Cliquez ici pour entrer une date.</w:t>
          </w:r>
        </w:sdtContent>
      </w:sdt>
      <w:r w:rsidRPr="008563D6">
        <w:rPr>
          <w:rFonts w:ascii="Futura Lt BT" w:hAnsi="Futura Lt BT"/>
          <w:sz w:val="22"/>
          <w:szCs w:val="22"/>
        </w:rPr>
        <w:t xml:space="preserve"> au </w:t>
      </w:r>
      <w:sdt>
        <w:sdtPr>
          <w:rPr>
            <w:rFonts w:ascii="Futura Lt BT" w:hAnsi="Futura Lt BT"/>
            <w:sz w:val="22"/>
            <w:szCs w:val="22"/>
          </w:rPr>
          <w:id w:val="-1034189498"/>
          <w:placeholder>
            <w:docPart w:val="5B7B3287A3CB4687BB246157F4BF60F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8563D6">
            <w:rPr>
              <w:rStyle w:val="Textedelespacerserv"/>
              <w:rFonts w:ascii="Futura Lt BT" w:eastAsiaTheme="minorHAnsi" w:hAnsi="Futura Lt BT"/>
              <w:sz w:val="22"/>
              <w:szCs w:val="22"/>
            </w:rPr>
            <w:t>Cliquez ici pour entrer une date.</w:t>
          </w:r>
        </w:sdtContent>
      </w:sdt>
    </w:p>
    <w:p w14:paraId="7873397D" w14:textId="77777777" w:rsidR="00B171AC" w:rsidRPr="008563D6" w:rsidRDefault="00B171AC" w:rsidP="008563D6">
      <w:pPr>
        <w:pStyle w:val="Paragraphedeliste"/>
        <w:numPr>
          <w:ilvl w:val="0"/>
          <w:numId w:val="5"/>
        </w:numPr>
        <w:ind w:left="426" w:hanging="426"/>
        <w:jc w:val="both"/>
        <w:rPr>
          <w:rFonts w:ascii="Futura Lt BT" w:hAnsi="Futura Lt BT"/>
          <w:sz w:val="22"/>
          <w:szCs w:val="22"/>
        </w:rPr>
      </w:pPr>
      <w:r w:rsidRPr="008563D6">
        <w:rPr>
          <w:rFonts w:ascii="Futura Lt BT" w:hAnsi="Futura Lt BT"/>
          <w:sz w:val="22"/>
          <w:szCs w:val="22"/>
        </w:rPr>
        <w:t xml:space="preserve">Du </w:t>
      </w:r>
      <w:sdt>
        <w:sdtPr>
          <w:rPr>
            <w:rFonts w:ascii="Futura Lt BT" w:hAnsi="Futura Lt BT"/>
            <w:sz w:val="22"/>
            <w:szCs w:val="22"/>
          </w:rPr>
          <w:id w:val="-1461951637"/>
          <w:placeholder>
            <w:docPart w:val="AA9E7A46D87A40489113102F931BB28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8563D6">
            <w:rPr>
              <w:rStyle w:val="Textedelespacerserv"/>
              <w:rFonts w:ascii="Futura Lt BT" w:eastAsiaTheme="minorHAnsi" w:hAnsi="Futura Lt BT"/>
              <w:sz w:val="22"/>
              <w:szCs w:val="22"/>
            </w:rPr>
            <w:t>Cliquez ici pour entrer une date.</w:t>
          </w:r>
        </w:sdtContent>
      </w:sdt>
      <w:r w:rsidRPr="008563D6">
        <w:rPr>
          <w:rFonts w:ascii="Futura Lt BT" w:hAnsi="Futura Lt BT"/>
          <w:sz w:val="22"/>
          <w:szCs w:val="22"/>
        </w:rPr>
        <w:t xml:space="preserve"> au </w:t>
      </w:r>
      <w:sdt>
        <w:sdtPr>
          <w:rPr>
            <w:rFonts w:ascii="Futura Lt BT" w:hAnsi="Futura Lt BT"/>
            <w:sz w:val="22"/>
            <w:szCs w:val="22"/>
          </w:rPr>
          <w:id w:val="1696041950"/>
          <w:placeholder>
            <w:docPart w:val="CF329C4B7F8D44D3ACE08A694007B7F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8563D6">
            <w:rPr>
              <w:rStyle w:val="Textedelespacerserv"/>
              <w:rFonts w:ascii="Futura Lt BT" w:eastAsiaTheme="minorHAnsi" w:hAnsi="Futura Lt BT"/>
              <w:sz w:val="22"/>
              <w:szCs w:val="22"/>
            </w:rPr>
            <w:t>Cliquez ici pour entrer une date.</w:t>
          </w:r>
        </w:sdtContent>
      </w:sdt>
    </w:p>
    <w:p w14:paraId="77717A80" w14:textId="77777777" w:rsidR="00B171AC" w:rsidRPr="008563D6" w:rsidRDefault="00B171AC" w:rsidP="008563D6">
      <w:pPr>
        <w:pStyle w:val="Paragraphedeliste"/>
        <w:numPr>
          <w:ilvl w:val="0"/>
          <w:numId w:val="5"/>
        </w:numPr>
        <w:ind w:left="426" w:hanging="426"/>
        <w:jc w:val="both"/>
        <w:rPr>
          <w:rFonts w:ascii="Futura Lt BT" w:hAnsi="Futura Lt BT"/>
          <w:sz w:val="22"/>
          <w:szCs w:val="22"/>
        </w:rPr>
      </w:pPr>
      <w:r w:rsidRPr="008563D6">
        <w:rPr>
          <w:rFonts w:ascii="Futura Lt BT" w:hAnsi="Futura Lt BT"/>
          <w:sz w:val="22"/>
          <w:szCs w:val="22"/>
        </w:rPr>
        <w:t xml:space="preserve">Du </w:t>
      </w:r>
      <w:sdt>
        <w:sdtPr>
          <w:rPr>
            <w:rFonts w:ascii="Futura Lt BT" w:hAnsi="Futura Lt BT"/>
            <w:sz w:val="22"/>
            <w:szCs w:val="22"/>
          </w:rPr>
          <w:id w:val="-1096635891"/>
          <w:placeholder>
            <w:docPart w:val="533E841A692D4CD2BA1E10C48A55DF7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8563D6">
            <w:rPr>
              <w:rStyle w:val="Textedelespacerserv"/>
              <w:rFonts w:ascii="Futura Lt BT" w:eastAsiaTheme="minorHAnsi" w:hAnsi="Futura Lt BT"/>
              <w:sz w:val="22"/>
              <w:szCs w:val="22"/>
            </w:rPr>
            <w:t>Cliquez ici pour entrer une date.</w:t>
          </w:r>
        </w:sdtContent>
      </w:sdt>
      <w:r w:rsidRPr="008563D6">
        <w:rPr>
          <w:rFonts w:ascii="Futura Lt BT" w:hAnsi="Futura Lt BT"/>
          <w:sz w:val="22"/>
          <w:szCs w:val="22"/>
        </w:rPr>
        <w:t xml:space="preserve"> au </w:t>
      </w:r>
      <w:sdt>
        <w:sdtPr>
          <w:rPr>
            <w:rFonts w:ascii="Futura Lt BT" w:hAnsi="Futura Lt BT"/>
            <w:sz w:val="22"/>
            <w:szCs w:val="22"/>
          </w:rPr>
          <w:id w:val="670308263"/>
          <w:placeholder>
            <w:docPart w:val="1FC4953946B740BBB606F56E29346BA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8563D6">
            <w:rPr>
              <w:rStyle w:val="Textedelespacerserv"/>
              <w:rFonts w:ascii="Futura Lt BT" w:eastAsiaTheme="minorHAnsi" w:hAnsi="Futura Lt BT"/>
              <w:sz w:val="22"/>
              <w:szCs w:val="22"/>
            </w:rPr>
            <w:t>Cliquez ici pour entrer une date.</w:t>
          </w:r>
        </w:sdtContent>
      </w:sdt>
    </w:p>
    <w:p w14:paraId="577577B6" w14:textId="77777777" w:rsidR="00B171AC" w:rsidRPr="008563D6" w:rsidRDefault="00B171AC" w:rsidP="00B171AC">
      <w:pPr>
        <w:rPr>
          <w:rFonts w:ascii="Futura Lt BT" w:hAnsi="Futura Lt BT"/>
          <w:sz w:val="22"/>
          <w:szCs w:val="22"/>
        </w:rPr>
      </w:pPr>
    </w:p>
    <w:p w14:paraId="507E5AA8" w14:textId="77777777" w:rsidR="008563D6" w:rsidRDefault="00B171AC" w:rsidP="008563D6">
      <w:pPr>
        <w:spacing w:after="160"/>
        <w:rPr>
          <w:rFonts w:ascii="Futura Md BT" w:hAnsi="Futura Md BT"/>
          <w:sz w:val="22"/>
          <w:szCs w:val="22"/>
        </w:rPr>
      </w:pPr>
      <w:r w:rsidRPr="008563D6">
        <w:rPr>
          <w:rFonts w:ascii="Futura Md BT" w:hAnsi="Futura Md BT"/>
          <w:sz w:val="22"/>
          <w:szCs w:val="22"/>
          <w:u w:val="single"/>
        </w:rPr>
        <w:t>Rythme hebdomadaire de travail</w:t>
      </w:r>
      <w:r w:rsidR="008563D6" w:rsidRPr="008563D6">
        <w:rPr>
          <w:rFonts w:ascii="Futura Md BT" w:hAnsi="Futura Md BT"/>
          <w:sz w:val="22"/>
          <w:szCs w:val="22"/>
        </w:rPr>
        <w:t xml:space="preserve"> </w:t>
      </w:r>
      <w:r w:rsidRPr="008563D6">
        <w:rPr>
          <w:rFonts w:ascii="Futura Md BT" w:hAnsi="Futura Md BT"/>
          <w:sz w:val="22"/>
          <w:szCs w:val="22"/>
        </w:rPr>
        <w:t>:</w:t>
      </w:r>
      <w:r w:rsidR="008563D6" w:rsidRPr="008563D6">
        <w:rPr>
          <w:rFonts w:ascii="Futura Md BT" w:hAnsi="Futura Md BT"/>
          <w:sz w:val="22"/>
          <w:szCs w:val="22"/>
        </w:rPr>
        <w:t xml:space="preserve"> </w:t>
      </w:r>
    </w:p>
    <w:p w14:paraId="1A68BB32" w14:textId="77777777" w:rsidR="00B171AC" w:rsidRPr="008563D6" w:rsidRDefault="008563D6" w:rsidP="00B171AC">
      <w:pPr>
        <w:rPr>
          <w:rFonts w:ascii="Futura Md BT" w:hAnsi="Futura Md BT"/>
          <w:i/>
          <w:iCs/>
          <w:u w:val="single"/>
        </w:rPr>
      </w:pPr>
      <w:r w:rsidRPr="008563D6">
        <w:rPr>
          <w:rFonts w:ascii="Futura Lt BT" w:hAnsi="Futura Lt BT"/>
          <w:i/>
          <w:iCs/>
        </w:rPr>
        <w:t>Cochez les demi-journées travaillées</w:t>
      </w:r>
      <w:r>
        <w:rPr>
          <w:rFonts w:ascii="Futura Lt BT" w:hAnsi="Futura Lt BT"/>
          <w:i/>
          <w:iCs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4"/>
        <w:gridCol w:w="1287"/>
        <w:gridCol w:w="1301"/>
        <w:gridCol w:w="1284"/>
        <w:gridCol w:w="1301"/>
        <w:gridCol w:w="1295"/>
        <w:gridCol w:w="1308"/>
      </w:tblGrid>
      <w:tr w:rsidR="008563D6" w14:paraId="1FAA047B" w14:textId="77777777">
        <w:tc>
          <w:tcPr>
            <w:tcW w:w="1315" w:type="dxa"/>
          </w:tcPr>
          <w:p w14:paraId="3EE230AD" w14:textId="77777777" w:rsidR="008563D6" w:rsidRPr="008563D6" w:rsidRDefault="008563D6" w:rsidP="00B171AC">
            <w:pPr>
              <w:rPr>
                <w:rFonts w:ascii="Futura Lt BT" w:hAnsi="Futura Lt BT"/>
                <w:b/>
                <w:bCs/>
                <w:sz w:val="22"/>
                <w:szCs w:val="22"/>
              </w:rPr>
            </w:pPr>
            <w:r w:rsidRPr="008563D6">
              <w:rPr>
                <w:rFonts w:ascii="Futura Lt BT" w:hAnsi="Futura Lt BT"/>
                <w:b/>
                <w:bCs/>
                <w:sz w:val="22"/>
                <w:szCs w:val="22"/>
              </w:rPr>
              <w:t>Lundi</w:t>
            </w:r>
          </w:p>
        </w:tc>
        <w:tc>
          <w:tcPr>
            <w:tcW w:w="1315" w:type="dxa"/>
          </w:tcPr>
          <w:p w14:paraId="06722994" w14:textId="77777777" w:rsidR="008563D6" w:rsidRPr="008563D6" w:rsidRDefault="008563D6" w:rsidP="00B171AC">
            <w:pPr>
              <w:rPr>
                <w:rFonts w:ascii="Futura Lt BT" w:hAnsi="Futura Lt BT"/>
                <w:b/>
                <w:bCs/>
                <w:sz w:val="22"/>
                <w:szCs w:val="22"/>
              </w:rPr>
            </w:pPr>
            <w:r w:rsidRPr="008563D6">
              <w:rPr>
                <w:rFonts w:ascii="Futura Lt BT" w:hAnsi="Futura Lt BT"/>
                <w:b/>
                <w:bCs/>
                <w:sz w:val="22"/>
                <w:szCs w:val="22"/>
              </w:rPr>
              <w:t>Mardi</w:t>
            </w:r>
          </w:p>
        </w:tc>
        <w:tc>
          <w:tcPr>
            <w:tcW w:w="1316" w:type="dxa"/>
          </w:tcPr>
          <w:p w14:paraId="64B1C63D" w14:textId="77777777" w:rsidR="008563D6" w:rsidRPr="008563D6" w:rsidRDefault="008563D6" w:rsidP="00B171AC">
            <w:pPr>
              <w:rPr>
                <w:rFonts w:ascii="Futura Lt BT" w:hAnsi="Futura Lt BT"/>
                <w:b/>
                <w:bCs/>
                <w:sz w:val="22"/>
                <w:szCs w:val="22"/>
              </w:rPr>
            </w:pPr>
            <w:r w:rsidRPr="008563D6">
              <w:rPr>
                <w:rFonts w:ascii="Futura Lt BT" w:hAnsi="Futura Lt BT"/>
                <w:b/>
                <w:bCs/>
                <w:sz w:val="22"/>
                <w:szCs w:val="22"/>
              </w:rPr>
              <w:t>Mercredi</w:t>
            </w:r>
          </w:p>
        </w:tc>
        <w:tc>
          <w:tcPr>
            <w:tcW w:w="1316" w:type="dxa"/>
          </w:tcPr>
          <w:p w14:paraId="130F0A33" w14:textId="77777777" w:rsidR="008563D6" w:rsidRPr="008563D6" w:rsidRDefault="008563D6" w:rsidP="00B171AC">
            <w:pPr>
              <w:rPr>
                <w:rFonts w:ascii="Futura Lt BT" w:hAnsi="Futura Lt BT"/>
                <w:b/>
                <w:bCs/>
                <w:sz w:val="22"/>
                <w:szCs w:val="22"/>
              </w:rPr>
            </w:pPr>
            <w:r w:rsidRPr="008563D6">
              <w:rPr>
                <w:rFonts w:ascii="Futura Lt BT" w:hAnsi="Futura Lt BT"/>
                <w:b/>
                <w:bCs/>
                <w:sz w:val="22"/>
                <w:szCs w:val="22"/>
              </w:rPr>
              <w:t>Jeudi</w:t>
            </w:r>
          </w:p>
        </w:tc>
        <w:tc>
          <w:tcPr>
            <w:tcW w:w="1316" w:type="dxa"/>
          </w:tcPr>
          <w:p w14:paraId="4306F98E" w14:textId="77777777" w:rsidR="008563D6" w:rsidRPr="008563D6" w:rsidRDefault="008563D6" w:rsidP="00B171AC">
            <w:pPr>
              <w:rPr>
                <w:rFonts w:ascii="Futura Lt BT" w:hAnsi="Futura Lt BT"/>
                <w:b/>
                <w:bCs/>
                <w:sz w:val="22"/>
                <w:szCs w:val="22"/>
              </w:rPr>
            </w:pPr>
            <w:r w:rsidRPr="008563D6">
              <w:rPr>
                <w:rFonts w:ascii="Futura Lt BT" w:hAnsi="Futura Lt BT"/>
                <w:b/>
                <w:bCs/>
                <w:sz w:val="22"/>
                <w:szCs w:val="22"/>
              </w:rPr>
              <w:t>Vendredi</w:t>
            </w:r>
          </w:p>
        </w:tc>
        <w:tc>
          <w:tcPr>
            <w:tcW w:w="1316" w:type="dxa"/>
          </w:tcPr>
          <w:p w14:paraId="7DA08ACF" w14:textId="77777777" w:rsidR="008563D6" w:rsidRPr="008563D6" w:rsidRDefault="008563D6" w:rsidP="00B171AC">
            <w:pPr>
              <w:rPr>
                <w:rFonts w:ascii="Futura Lt BT" w:hAnsi="Futura Lt BT"/>
                <w:b/>
                <w:bCs/>
                <w:sz w:val="22"/>
                <w:szCs w:val="22"/>
              </w:rPr>
            </w:pPr>
            <w:r w:rsidRPr="008563D6">
              <w:rPr>
                <w:rFonts w:ascii="Futura Lt BT" w:hAnsi="Futura Lt BT"/>
                <w:b/>
                <w:bCs/>
                <w:sz w:val="22"/>
                <w:szCs w:val="22"/>
              </w:rPr>
              <w:t>Samedi</w:t>
            </w:r>
          </w:p>
        </w:tc>
        <w:tc>
          <w:tcPr>
            <w:tcW w:w="1316" w:type="dxa"/>
          </w:tcPr>
          <w:p w14:paraId="12FA1951" w14:textId="77777777" w:rsidR="008563D6" w:rsidRPr="008563D6" w:rsidRDefault="008563D6" w:rsidP="00B171AC">
            <w:pPr>
              <w:rPr>
                <w:rFonts w:ascii="Futura Lt BT" w:hAnsi="Futura Lt BT"/>
                <w:b/>
                <w:bCs/>
                <w:sz w:val="22"/>
                <w:szCs w:val="22"/>
              </w:rPr>
            </w:pPr>
            <w:r w:rsidRPr="008563D6">
              <w:rPr>
                <w:rFonts w:ascii="Futura Lt BT" w:hAnsi="Futura Lt BT"/>
                <w:b/>
                <w:bCs/>
                <w:sz w:val="22"/>
                <w:szCs w:val="22"/>
              </w:rPr>
              <w:t>Dimanche</w:t>
            </w:r>
          </w:p>
        </w:tc>
      </w:tr>
      <w:tr w:rsidR="00D96638" w14:paraId="46D54A2C" w14:textId="77777777">
        <w:tc>
          <w:tcPr>
            <w:tcW w:w="1315" w:type="dxa"/>
          </w:tcPr>
          <w:p w14:paraId="587AA42B" w14:textId="77777777" w:rsidR="00D96638" w:rsidRPr="008563D6" w:rsidRDefault="00000000" w:rsidP="00D96638">
            <w:pPr>
              <w:rPr>
                <w:rFonts w:ascii="Futura Lt BT" w:hAnsi="Futura Lt BT"/>
                <w:sz w:val="18"/>
                <w:szCs w:val="18"/>
              </w:rPr>
            </w:pPr>
            <w:sdt>
              <w:sdtPr>
                <w:rPr>
                  <w:rFonts w:cs="Times New Roman"/>
                  <w:color w:val="000000"/>
                </w:rPr>
                <w:id w:val="-97375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63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D96638" w:rsidRPr="008563D6">
              <w:rPr>
                <w:rFonts w:ascii="Futura Lt BT" w:eastAsia="MS Gothic" w:hAnsi="Futura Lt BT"/>
                <w:bCs/>
                <w:sz w:val="18"/>
                <w:szCs w:val="18"/>
              </w:rPr>
              <w:t xml:space="preserve"> Matin</w:t>
            </w:r>
          </w:p>
        </w:tc>
        <w:tc>
          <w:tcPr>
            <w:tcW w:w="1315" w:type="dxa"/>
          </w:tcPr>
          <w:p w14:paraId="73F8FC61" w14:textId="77777777" w:rsidR="00D96638" w:rsidRPr="008563D6" w:rsidRDefault="00000000" w:rsidP="00D96638">
            <w:pPr>
              <w:rPr>
                <w:rFonts w:ascii="Futura Lt BT" w:hAnsi="Futura Lt BT"/>
                <w:sz w:val="18"/>
                <w:szCs w:val="18"/>
              </w:rPr>
            </w:pPr>
            <w:sdt>
              <w:sdtPr>
                <w:rPr>
                  <w:rFonts w:cs="Times New Roman"/>
                  <w:color w:val="000000"/>
                </w:rPr>
                <w:id w:val="-6710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63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D96638" w:rsidRPr="008563D6">
              <w:rPr>
                <w:rFonts w:ascii="Futura Lt BT" w:eastAsia="MS Gothic" w:hAnsi="Futura Lt BT"/>
                <w:bCs/>
                <w:sz w:val="18"/>
                <w:szCs w:val="18"/>
              </w:rPr>
              <w:t xml:space="preserve"> Matin</w:t>
            </w:r>
          </w:p>
        </w:tc>
        <w:tc>
          <w:tcPr>
            <w:tcW w:w="1316" w:type="dxa"/>
          </w:tcPr>
          <w:p w14:paraId="31F7119F" w14:textId="77777777" w:rsidR="00D96638" w:rsidRDefault="00000000" w:rsidP="00D96638">
            <w:pPr>
              <w:rPr>
                <w:rFonts w:ascii="Futura Lt BT" w:hAnsi="Futura Lt BT"/>
                <w:sz w:val="22"/>
                <w:szCs w:val="22"/>
              </w:rPr>
            </w:pPr>
            <w:sdt>
              <w:sdtPr>
                <w:rPr>
                  <w:rFonts w:cs="Times New Roman"/>
                  <w:color w:val="000000"/>
                </w:rPr>
                <w:id w:val="-14612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63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D96638" w:rsidRPr="008563D6">
              <w:rPr>
                <w:rFonts w:ascii="Futura Lt BT" w:eastAsia="MS Gothic" w:hAnsi="Futura Lt BT"/>
                <w:bCs/>
                <w:sz w:val="18"/>
                <w:szCs w:val="18"/>
              </w:rPr>
              <w:t xml:space="preserve"> Matin</w:t>
            </w:r>
          </w:p>
        </w:tc>
        <w:tc>
          <w:tcPr>
            <w:tcW w:w="1316" w:type="dxa"/>
          </w:tcPr>
          <w:p w14:paraId="6E6BC851" w14:textId="77777777" w:rsidR="00D96638" w:rsidRDefault="00000000" w:rsidP="00D96638">
            <w:pPr>
              <w:rPr>
                <w:rFonts w:ascii="Futura Lt BT" w:hAnsi="Futura Lt BT"/>
                <w:sz w:val="22"/>
                <w:szCs w:val="22"/>
              </w:rPr>
            </w:pPr>
            <w:sdt>
              <w:sdtPr>
                <w:rPr>
                  <w:rFonts w:cs="Times New Roman"/>
                  <w:color w:val="000000"/>
                </w:rPr>
                <w:id w:val="181560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63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D96638" w:rsidRPr="008563D6">
              <w:rPr>
                <w:rFonts w:ascii="Futura Lt BT" w:eastAsia="MS Gothic" w:hAnsi="Futura Lt BT"/>
                <w:bCs/>
                <w:sz w:val="18"/>
                <w:szCs w:val="18"/>
              </w:rPr>
              <w:t xml:space="preserve"> Matin</w:t>
            </w:r>
          </w:p>
        </w:tc>
        <w:tc>
          <w:tcPr>
            <w:tcW w:w="1316" w:type="dxa"/>
          </w:tcPr>
          <w:p w14:paraId="37F0B72C" w14:textId="77777777" w:rsidR="00D96638" w:rsidRDefault="00000000" w:rsidP="00D96638">
            <w:pPr>
              <w:rPr>
                <w:rFonts w:ascii="Futura Lt BT" w:hAnsi="Futura Lt BT"/>
                <w:sz w:val="22"/>
                <w:szCs w:val="22"/>
              </w:rPr>
            </w:pPr>
            <w:sdt>
              <w:sdtPr>
                <w:rPr>
                  <w:rFonts w:cs="Times New Roman"/>
                  <w:color w:val="000000"/>
                </w:rPr>
                <w:id w:val="85931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63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D96638" w:rsidRPr="008563D6">
              <w:rPr>
                <w:rFonts w:ascii="Futura Lt BT" w:eastAsia="MS Gothic" w:hAnsi="Futura Lt BT"/>
                <w:bCs/>
                <w:sz w:val="18"/>
                <w:szCs w:val="18"/>
              </w:rPr>
              <w:t xml:space="preserve"> Matin</w:t>
            </w:r>
          </w:p>
        </w:tc>
        <w:tc>
          <w:tcPr>
            <w:tcW w:w="1316" w:type="dxa"/>
          </w:tcPr>
          <w:p w14:paraId="28AFF49E" w14:textId="77777777" w:rsidR="00D96638" w:rsidRDefault="00000000" w:rsidP="00D96638">
            <w:pPr>
              <w:rPr>
                <w:rFonts w:ascii="Futura Lt BT" w:hAnsi="Futura Lt BT"/>
                <w:sz w:val="22"/>
                <w:szCs w:val="22"/>
              </w:rPr>
            </w:pPr>
            <w:sdt>
              <w:sdtPr>
                <w:rPr>
                  <w:rFonts w:cs="Times New Roman"/>
                  <w:color w:val="000000"/>
                </w:rPr>
                <w:id w:val="-51529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63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D96638" w:rsidRPr="008563D6">
              <w:rPr>
                <w:rFonts w:ascii="Futura Lt BT" w:eastAsia="MS Gothic" w:hAnsi="Futura Lt BT"/>
                <w:bCs/>
                <w:sz w:val="18"/>
                <w:szCs w:val="18"/>
              </w:rPr>
              <w:t xml:space="preserve"> Matin</w:t>
            </w:r>
          </w:p>
        </w:tc>
        <w:tc>
          <w:tcPr>
            <w:tcW w:w="1316" w:type="dxa"/>
          </w:tcPr>
          <w:p w14:paraId="01481EE1" w14:textId="77777777" w:rsidR="00D96638" w:rsidRDefault="00000000" w:rsidP="00D96638">
            <w:pPr>
              <w:rPr>
                <w:rFonts w:ascii="Futura Lt BT" w:hAnsi="Futura Lt BT"/>
                <w:sz w:val="22"/>
                <w:szCs w:val="22"/>
              </w:rPr>
            </w:pPr>
            <w:sdt>
              <w:sdtPr>
                <w:rPr>
                  <w:rFonts w:cs="Times New Roman"/>
                  <w:color w:val="000000"/>
                </w:rPr>
                <w:id w:val="108188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63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D96638" w:rsidRPr="008563D6">
              <w:rPr>
                <w:rFonts w:ascii="Futura Lt BT" w:eastAsia="MS Gothic" w:hAnsi="Futura Lt BT"/>
                <w:bCs/>
                <w:sz w:val="18"/>
                <w:szCs w:val="18"/>
              </w:rPr>
              <w:t xml:space="preserve"> Matin</w:t>
            </w:r>
          </w:p>
        </w:tc>
      </w:tr>
      <w:tr w:rsidR="00D96638" w14:paraId="7922B6A6" w14:textId="77777777">
        <w:tc>
          <w:tcPr>
            <w:tcW w:w="1315" w:type="dxa"/>
          </w:tcPr>
          <w:p w14:paraId="7F8B48CE" w14:textId="77777777" w:rsidR="00D96638" w:rsidRPr="008563D6" w:rsidRDefault="00000000" w:rsidP="00D96638">
            <w:pPr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</w:pPr>
            <w:sdt>
              <w:sdtPr>
                <w:rPr>
                  <w:rFonts w:cs="Times New Roman"/>
                  <w:color w:val="000000"/>
                </w:rPr>
                <w:id w:val="173389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63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D96638" w:rsidRPr="008563D6">
              <w:rPr>
                <w:rFonts w:ascii="Futura Lt BT" w:eastAsia="MS Gothic" w:hAnsi="Futura Lt BT"/>
                <w:bCs/>
                <w:sz w:val="18"/>
                <w:szCs w:val="18"/>
              </w:rPr>
              <w:t xml:space="preserve"> Après-midi</w:t>
            </w:r>
          </w:p>
        </w:tc>
        <w:tc>
          <w:tcPr>
            <w:tcW w:w="1315" w:type="dxa"/>
          </w:tcPr>
          <w:p w14:paraId="1D7515CD" w14:textId="77777777" w:rsidR="00D96638" w:rsidRPr="008563D6" w:rsidRDefault="00000000" w:rsidP="00D96638">
            <w:pPr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</w:pPr>
            <w:sdt>
              <w:sdtPr>
                <w:rPr>
                  <w:rFonts w:cs="Times New Roman"/>
                  <w:color w:val="000000"/>
                </w:rPr>
                <w:id w:val="115949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63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D96638" w:rsidRPr="008563D6">
              <w:rPr>
                <w:rFonts w:ascii="Futura Lt BT" w:eastAsia="MS Gothic" w:hAnsi="Futura Lt BT"/>
                <w:bCs/>
                <w:sz w:val="18"/>
                <w:szCs w:val="18"/>
              </w:rPr>
              <w:t xml:space="preserve"> Après-midi</w:t>
            </w:r>
          </w:p>
        </w:tc>
        <w:tc>
          <w:tcPr>
            <w:tcW w:w="1316" w:type="dxa"/>
          </w:tcPr>
          <w:p w14:paraId="2FD222D4" w14:textId="77777777" w:rsidR="00D96638" w:rsidRDefault="00000000" w:rsidP="00D96638">
            <w:pPr>
              <w:rPr>
                <w:rFonts w:ascii="Futura Lt BT" w:hAnsi="Futura Lt BT"/>
                <w:sz w:val="22"/>
                <w:szCs w:val="22"/>
              </w:rPr>
            </w:pPr>
            <w:sdt>
              <w:sdtPr>
                <w:rPr>
                  <w:rFonts w:cs="Times New Roman"/>
                  <w:color w:val="000000"/>
                </w:rPr>
                <w:id w:val="158279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63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D96638" w:rsidRPr="008563D6">
              <w:rPr>
                <w:rFonts w:ascii="Futura Lt BT" w:eastAsia="MS Gothic" w:hAnsi="Futura Lt BT"/>
                <w:bCs/>
                <w:sz w:val="18"/>
                <w:szCs w:val="18"/>
              </w:rPr>
              <w:t xml:space="preserve"> Après-midi</w:t>
            </w:r>
          </w:p>
        </w:tc>
        <w:tc>
          <w:tcPr>
            <w:tcW w:w="1316" w:type="dxa"/>
          </w:tcPr>
          <w:p w14:paraId="2B8EF230" w14:textId="77777777" w:rsidR="00D96638" w:rsidRDefault="00000000" w:rsidP="00D96638">
            <w:pPr>
              <w:rPr>
                <w:rFonts w:ascii="Futura Lt BT" w:hAnsi="Futura Lt BT"/>
                <w:sz w:val="22"/>
                <w:szCs w:val="22"/>
              </w:rPr>
            </w:pPr>
            <w:sdt>
              <w:sdtPr>
                <w:rPr>
                  <w:rFonts w:cs="Times New Roman"/>
                  <w:color w:val="000000"/>
                </w:rPr>
                <w:id w:val="143586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63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D96638" w:rsidRPr="008563D6">
              <w:rPr>
                <w:rFonts w:ascii="Futura Lt BT" w:eastAsia="MS Gothic" w:hAnsi="Futura Lt BT"/>
                <w:bCs/>
                <w:sz w:val="18"/>
                <w:szCs w:val="18"/>
              </w:rPr>
              <w:t xml:space="preserve"> Après-midi</w:t>
            </w:r>
          </w:p>
        </w:tc>
        <w:tc>
          <w:tcPr>
            <w:tcW w:w="1316" w:type="dxa"/>
          </w:tcPr>
          <w:p w14:paraId="25EDE6BE" w14:textId="77777777" w:rsidR="00D96638" w:rsidRDefault="00000000" w:rsidP="00D96638">
            <w:pPr>
              <w:rPr>
                <w:rFonts w:ascii="Futura Lt BT" w:hAnsi="Futura Lt BT"/>
                <w:sz w:val="22"/>
                <w:szCs w:val="22"/>
              </w:rPr>
            </w:pPr>
            <w:sdt>
              <w:sdtPr>
                <w:rPr>
                  <w:rFonts w:cs="Times New Roman"/>
                  <w:color w:val="000000"/>
                </w:rPr>
                <w:id w:val="-161166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63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D96638" w:rsidRPr="008563D6">
              <w:rPr>
                <w:rFonts w:ascii="Futura Lt BT" w:eastAsia="MS Gothic" w:hAnsi="Futura Lt BT"/>
                <w:bCs/>
                <w:sz w:val="18"/>
                <w:szCs w:val="18"/>
              </w:rPr>
              <w:t xml:space="preserve"> Après-midi</w:t>
            </w:r>
          </w:p>
        </w:tc>
        <w:tc>
          <w:tcPr>
            <w:tcW w:w="1316" w:type="dxa"/>
          </w:tcPr>
          <w:p w14:paraId="32B9CF8E" w14:textId="77777777" w:rsidR="00D96638" w:rsidRDefault="00000000" w:rsidP="00D96638">
            <w:pPr>
              <w:rPr>
                <w:rFonts w:ascii="Futura Lt BT" w:hAnsi="Futura Lt BT"/>
                <w:sz w:val="22"/>
                <w:szCs w:val="22"/>
              </w:rPr>
            </w:pPr>
            <w:sdt>
              <w:sdtPr>
                <w:rPr>
                  <w:rFonts w:cs="Times New Roman"/>
                  <w:color w:val="000000"/>
                </w:rPr>
                <w:id w:val="-74318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63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D96638" w:rsidRPr="008563D6">
              <w:rPr>
                <w:rFonts w:ascii="Futura Lt BT" w:eastAsia="MS Gothic" w:hAnsi="Futura Lt BT"/>
                <w:bCs/>
                <w:sz w:val="18"/>
                <w:szCs w:val="18"/>
              </w:rPr>
              <w:t xml:space="preserve"> Après-midi</w:t>
            </w:r>
          </w:p>
        </w:tc>
        <w:tc>
          <w:tcPr>
            <w:tcW w:w="1316" w:type="dxa"/>
          </w:tcPr>
          <w:p w14:paraId="1D5C4DD5" w14:textId="77777777" w:rsidR="00D96638" w:rsidRDefault="00000000" w:rsidP="00D96638">
            <w:pPr>
              <w:rPr>
                <w:rFonts w:ascii="Futura Lt BT" w:hAnsi="Futura Lt BT"/>
                <w:sz w:val="22"/>
                <w:szCs w:val="22"/>
              </w:rPr>
            </w:pPr>
            <w:sdt>
              <w:sdtPr>
                <w:rPr>
                  <w:rFonts w:cs="Times New Roman"/>
                  <w:color w:val="000000"/>
                </w:rPr>
                <w:id w:val="-7451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63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D96638" w:rsidRPr="008563D6">
              <w:rPr>
                <w:rFonts w:ascii="Futura Lt BT" w:eastAsia="MS Gothic" w:hAnsi="Futura Lt BT"/>
                <w:bCs/>
                <w:sz w:val="18"/>
                <w:szCs w:val="18"/>
              </w:rPr>
              <w:t xml:space="preserve"> Après-midi</w:t>
            </w:r>
          </w:p>
        </w:tc>
      </w:tr>
    </w:tbl>
    <w:p w14:paraId="43C5E914" w14:textId="77777777" w:rsidR="00E71215" w:rsidRDefault="00E71215" w:rsidP="008563D6">
      <w:pPr>
        <w:rPr>
          <w:rFonts w:ascii="Futura Lt BT" w:hAnsi="Futura Lt BT"/>
          <w:sz w:val="22"/>
          <w:szCs w:val="22"/>
        </w:rPr>
      </w:pPr>
    </w:p>
    <w:p w14:paraId="1A8B77F7" w14:textId="77777777" w:rsidR="008563D6" w:rsidRPr="0026022B" w:rsidRDefault="008563D6" w:rsidP="0026022B">
      <w:pPr>
        <w:jc w:val="both"/>
        <w:rPr>
          <w:rFonts w:ascii="Futura Lt BT" w:hAnsi="Futura Lt BT"/>
        </w:rPr>
      </w:pPr>
      <w:r w:rsidRPr="0026022B">
        <w:rPr>
          <w:rFonts w:ascii="Futura Lt BT" w:hAnsi="Futura Lt BT"/>
          <w:u w:val="single"/>
        </w:rPr>
        <w:t>Rappel</w:t>
      </w:r>
      <w:r w:rsidRPr="0026022B">
        <w:rPr>
          <w:rFonts w:ascii="Futura Lt BT" w:hAnsi="Futura Lt BT"/>
        </w:rPr>
        <w:t xml:space="preserve"> : l’agent a droit, sur une année civile, à un congé annuel égal à </w:t>
      </w:r>
      <w:r w:rsidR="0026022B" w:rsidRPr="0026022B">
        <w:rPr>
          <w:rFonts w:ascii="Futura Lt BT" w:hAnsi="Futura Lt BT"/>
        </w:rPr>
        <w:t>5 fois ses obligations hebdomadaires de service</w:t>
      </w:r>
      <w:r w:rsidR="0026022B">
        <w:rPr>
          <w:rFonts w:ascii="Futura Lt BT" w:hAnsi="Futura Lt BT"/>
        </w:rPr>
        <w:t>. Le calcul s’effectue en jours ouvrés</w:t>
      </w:r>
      <w:r w:rsidR="0026022B" w:rsidRPr="0026022B">
        <w:rPr>
          <w:rFonts w:ascii="Futura Lt BT" w:hAnsi="Futura Lt BT"/>
        </w:rPr>
        <w:t xml:space="preserve"> et non en fonction de la durée hebdomadaire de service.</w:t>
      </w:r>
    </w:p>
    <w:p w14:paraId="7385EE15" w14:textId="77777777" w:rsidR="0026022B" w:rsidRDefault="0026022B" w:rsidP="0026022B">
      <w:pPr>
        <w:jc w:val="both"/>
        <w:rPr>
          <w:rFonts w:ascii="Futura Lt BT" w:hAnsi="Futura Lt BT"/>
        </w:rPr>
      </w:pPr>
      <w:r w:rsidRPr="0026022B">
        <w:rPr>
          <w:rFonts w:ascii="Futura Lt BT" w:hAnsi="Futura Lt BT"/>
        </w:rPr>
        <w:t>Exemple</w:t>
      </w:r>
      <w:r>
        <w:rPr>
          <w:rFonts w:ascii="Futura Lt BT" w:hAnsi="Futura Lt BT"/>
        </w:rPr>
        <w:t>s</w:t>
      </w:r>
      <w:r w:rsidRPr="0026022B">
        <w:rPr>
          <w:rFonts w:ascii="Futura Lt BT" w:hAnsi="Futura Lt BT"/>
        </w:rPr>
        <w:t xml:space="preserve"> : </w:t>
      </w:r>
    </w:p>
    <w:p w14:paraId="740B9409" w14:textId="77777777" w:rsidR="0026022B" w:rsidRDefault="0026022B" w:rsidP="0026022B">
      <w:pPr>
        <w:pStyle w:val="Paragraphedeliste"/>
        <w:numPr>
          <w:ilvl w:val="0"/>
          <w:numId w:val="5"/>
        </w:numPr>
        <w:jc w:val="both"/>
        <w:rPr>
          <w:rFonts w:ascii="Futura Lt BT" w:hAnsi="Futura Lt BT"/>
        </w:rPr>
      </w:pPr>
      <w:r>
        <w:rPr>
          <w:rFonts w:ascii="Futura Lt BT" w:hAnsi="Futura Lt BT"/>
        </w:rPr>
        <w:t>U</w:t>
      </w:r>
      <w:r w:rsidRPr="0026022B">
        <w:rPr>
          <w:rFonts w:ascii="Futura Lt BT" w:hAnsi="Futura Lt BT"/>
        </w:rPr>
        <w:t>n agent qui travaille à temps non complet 28 heures par semaine du lundi au jeudi aura droit à 5×4 jours travaillés, soit 20 jours de congés annuels par an. Il doit poser 4 jours de congés pour bénéficier d’une semaine de repos.</w:t>
      </w:r>
    </w:p>
    <w:p w14:paraId="7B3B1993" w14:textId="77777777" w:rsidR="0026022B" w:rsidRPr="0026022B" w:rsidRDefault="0026022B" w:rsidP="0026022B">
      <w:pPr>
        <w:pStyle w:val="Paragraphedeliste"/>
        <w:numPr>
          <w:ilvl w:val="0"/>
          <w:numId w:val="5"/>
        </w:numPr>
        <w:jc w:val="both"/>
        <w:rPr>
          <w:rFonts w:ascii="Futura Lt BT" w:hAnsi="Futura Lt BT"/>
        </w:rPr>
      </w:pPr>
      <w:r>
        <w:rPr>
          <w:rFonts w:ascii="Futura Lt BT" w:hAnsi="Futura Lt BT"/>
        </w:rPr>
        <w:t>Un agent qui travaille</w:t>
      </w:r>
      <w:r w:rsidRPr="0026022B">
        <w:rPr>
          <w:rFonts w:ascii="Futura Lt BT" w:hAnsi="Futura Lt BT"/>
        </w:rPr>
        <w:t xml:space="preserve"> à temps partiel sur une quotité de 50% sur les matinées du lundi au vendredi aura droit à 5 x 2,5 jours travaillés, soit 12.5 jours de congés annuels par an. Il devra poser 5 demi-journées (soit 2.5 jours) pour bénéficier d’une semaine d’absence. </w:t>
      </w:r>
    </w:p>
    <w:p w14:paraId="2551036E" w14:textId="77777777" w:rsidR="0026022B" w:rsidRDefault="0026022B" w:rsidP="008563D6">
      <w:pPr>
        <w:rPr>
          <w:rFonts w:ascii="Futura Lt BT" w:hAnsi="Futura Lt BT"/>
          <w:sz w:val="22"/>
          <w:szCs w:val="22"/>
        </w:rPr>
      </w:pPr>
    </w:p>
    <w:p w14:paraId="2FFD6383" w14:textId="77777777" w:rsidR="00D96638" w:rsidRPr="00761C87" w:rsidRDefault="00D96638" w:rsidP="008563D6">
      <w:pPr>
        <w:rPr>
          <w:rFonts w:ascii="Futura Lt BT" w:hAnsi="Futura Lt BT"/>
          <w:sz w:val="22"/>
          <w:szCs w:val="22"/>
        </w:rPr>
      </w:pPr>
    </w:p>
    <w:p w14:paraId="26DF562F" w14:textId="77777777" w:rsidR="00D945C3" w:rsidRDefault="00CD0E06" w:rsidP="008563D6">
      <w:pPr>
        <w:spacing w:line="276" w:lineRule="auto"/>
        <w:jc w:val="both"/>
        <w:rPr>
          <w:rFonts w:ascii="Futura Lt BT" w:hAnsi="Futura Lt BT"/>
          <w:sz w:val="22"/>
          <w:szCs w:val="22"/>
        </w:rPr>
      </w:pPr>
      <w:r w:rsidRPr="001D4DBB">
        <w:rPr>
          <w:rFonts w:ascii="Futura Lt BT" w:hAnsi="Futura Lt BT"/>
          <w:sz w:val="22"/>
          <w:szCs w:val="22"/>
        </w:rPr>
        <w:t xml:space="preserve">Je soussigné, </w:t>
      </w:r>
      <w:r w:rsidR="00B171AC" w:rsidRPr="00942C4F">
        <w:rPr>
          <w:rFonts w:ascii="Futura Lt BT" w:hAnsi="Futura Lt BT"/>
          <w:iCs/>
          <w:sz w:val="22"/>
          <w:szCs w:val="22"/>
          <w:highlight w:val="lightGray"/>
        </w:rPr>
        <w:t>Prénom et nom du Maire ou du (de la) Président(e),</w:t>
      </w:r>
      <w:r w:rsidR="00B171AC" w:rsidRPr="00942C4F">
        <w:rPr>
          <w:rFonts w:ascii="Futura Lt BT" w:hAnsi="Futura Lt BT"/>
          <w:sz w:val="22"/>
          <w:szCs w:val="22"/>
        </w:rPr>
        <w:t xml:space="preserve"> </w:t>
      </w:r>
      <w:r w:rsidR="00B171AC" w:rsidRPr="00942C4F">
        <w:rPr>
          <w:rFonts w:ascii="Futura Lt BT" w:hAnsi="Futura Lt BT"/>
          <w:iCs/>
          <w:sz w:val="22"/>
          <w:szCs w:val="22"/>
          <w:highlight w:val="lightGray"/>
        </w:rPr>
        <w:t>Maire ou Président(e)</w:t>
      </w:r>
      <w:r w:rsidR="00B171AC" w:rsidRPr="00942C4F">
        <w:rPr>
          <w:rFonts w:ascii="Futura Lt BT" w:hAnsi="Futura Lt BT"/>
          <w:iCs/>
          <w:sz w:val="22"/>
          <w:szCs w:val="22"/>
        </w:rPr>
        <w:t> </w:t>
      </w:r>
      <w:r w:rsidR="00B171AC" w:rsidRPr="00942C4F">
        <w:rPr>
          <w:rFonts w:ascii="Futura Lt BT" w:hAnsi="Futura Lt BT"/>
          <w:sz w:val="22"/>
          <w:szCs w:val="22"/>
        </w:rPr>
        <w:t xml:space="preserve">de </w:t>
      </w:r>
      <w:r w:rsidR="00B171AC" w:rsidRPr="00942C4F">
        <w:rPr>
          <w:rFonts w:ascii="Futura Lt BT" w:hAnsi="Futura Lt BT"/>
          <w:iCs/>
          <w:sz w:val="22"/>
          <w:szCs w:val="22"/>
          <w:highlight w:val="lightGray"/>
        </w:rPr>
        <w:t>Nom de la Collectivité</w:t>
      </w:r>
      <w:r w:rsidRPr="001D4DBB">
        <w:rPr>
          <w:rFonts w:ascii="Futura Lt BT" w:hAnsi="Futura Lt BT"/>
          <w:sz w:val="22"/>
          <w:szCs w:val="22"/>
        </w:rPr>
        <w:t>, certifie que</w:t>
      </w:r>
      <w:r w:rsidR="008563D6">
        <w:rPr>
          <w:rFonts w:ascii="Futura Lt BT" w:hAnsi="Futura Lt BT"/>
          <w:sz w:val="22"/>
          <w:szCs w:val="22"/>
        </w:rPr>
        <w:t xml:space="preserve"> l’intéressé(e) :</w:t>
      </w:r>
    </w:p>
    <w:p w14:paraId="60FA0863" w14:textId="77777777" w:rsidR="00B171AC" w:rsidRPr="008563D6" w:rsidRDefault="00B171AC" w:rsidP="008563D6">
      <w:pPr>
        <w:pStyle w:val="Corpsdetexte"/>
        <w:rPr>
          <w:rFonts w:ascii="Futura Lt BT" w:hAnsi="Futura Lt BT"/>
          <w:szCs w:val="22"/>
        </w:rPr>
      </w:pPr>
    </w:p>
    <w:p w14:paraId="7320AA75" w14:textId="77777777" w:rsidR="00B171AC" w:rsidRPr="008563D6" w:rsidRDefault="00000000" w:rsidP="008563D6">
      <w:pPr>
        <w:jc w:val="both"/>
        <w:rPr>
          <w:rFonts w:ascii="Futura Lt BT" w:hAnsi="Futura Lt BT"/>
          <w:b/>
          <w:bCs/>
          <w:sz w:val="22"/>
          <w:szCs w:val="22"/>
        </w:rPr>
      </w:pPr>
      <w:sdt>
        <w:sdtPr>
          <w:rPr>
            <w:rFonts w:cs="Times New Roman"/>
            <w:color w:val="000000"/>
            <w:sz w:val="22"/>
            <w:szCs w:val="22"/>
          </w:rPr>
          <w:id w:val="84475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638" w:rsidRPr="00D96638">
            <w:rPr>
              <w:rFonts w:ascii="MS Gothic" w:eastAsia="MS Gothic" w:hAnsi="MS Gothic" w:cs="Times New Roman" w:hint="eastAsia"/>
              <w:color w:val="000000"/>
              <w:sz w:val="22"/>
              <w:szCs w:val="22"/>
            </w:rPr>
            <w:t>☐</w:t>
          </w:r>
        </w:sdtContent>
      </w:sdt>
      <w:r w:rsidR="00D96638" w:rsidRPr="00D96638">
        <w:rPr>
          <w:rFonts w:ascii="Futura Lt BT" w:hAnsi="Futura Lt BT"/>
          <w:b/>
          <w:sz w:val="24"/>
          <w:szCs w:val="24"/>
        </w:rPr>
        <w:t xml:space="preserve"> </w:t>
      </w:r>
      <w:r w:rsidR="00B171AC" w:rsidRPr="008563D6">
        <w:rPr>
          <w:rFonts w:ascii="Futura Lt BT" w:hAnsi="Futura Lt BT"/>
          <w:b/>
          <w:sz w:val="22"/>
          <w:szCs w:val="22"/>
        </w:rPr>
        <w:t xml:space="preserve">A pris la totalité de ses congés annuels </w:t>
      </w:r>
    </w:p>
    <w:p w14:paraId="47384B4E" w14:textId="77777777" w:rsidR="00D96638" w:rsidRDefault="00D96638" w:rsidP="008563D6">
      <w:pPr>
        <w:jc w:val="both"/>
        <w:rPr>
          <w:rFonts w:ascii="Futura Lt BT" w:hAnsi="Futura Lt BT"/>
          <w:b/>
          <w:bCs/>
          <w:sz w:val="22"/>
          <w:szCs w:val="22"/>
        </w:rPr>
      </w:pPr>
    </w:p>
    <w:p w14:paraId="55ADD277" w14:textId="77777777" w:rsidR="00B171AC" w:rsidRPr="008563D6" w:rsidRDefault="00000000" w:rsidP="008563D6">
      <w:pPr>
        <w:jc w:val="both"/>
        <w:rPr>
          <w:rFonts w:ascii="Futura Lt BT" w:hAnsi="Futura Lt BT"/>
          <w:sz w:val="22"/>
          <w:szCs w:val="22"/>
        </w:rPr>
      </w:pPr>
      <w:sdt>
        <w:sdtPr>
          <w:rPr>
            <w:rFonts w:cs="Times New Roman"/>
            <w:color w:val="000000"/>
            <w:sz w:val="22"/>
            <w:szCs w:val="22"/>
          </w:rPr>
          <w:id w:val="-2039336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638" w:rsidRPr="00D96638">
            <w:rPr>
              <w:rFonts w:ascii="MS Gothic" w:eastAsia="MS Gothic" w:hAnsi="MS Gothic" w:cs="Times New Roman" w:hint="eastAsia"/>
              <w:color w:val="000000"/>
              <w:sz w:val="22"/>
              <w:szCs w:val="22"/>
            </w:rPr>
            <w:t>☐</w:t>
          </w:r>
        </w:sdtContent>
      </w:sdt>
      <w:r w:rsidR="00D96638" w:rsidRPr="00D96638">
        <w:rPr>
          <w:rFonts w:ascii="Futura Lt BT" w:hAnsi="Futura Lt BT"/>
          <w:b/>
          <w:sz w:val="24"/>
          <w:szCs w:val="24"/>
        </w:rPr>
        <w:t xml:space="preserve"> </w:t>
      </w:r>
      <w:r w:rsidR="00B171AC" w:rsidRPr="008563D6">
        <w:rPr>
          <w:rFonts w:ascii="Futura Lt BT" w:hAnsi="Futura Lt BT"/>
          <w:b/>
          <w:sz w:val="22"/>
          <w:szCs w:val="22"/>
        </w:rPr>
        <w:t>N’a pris aucun congé annuel</w:t>
      </w:r>
      <w:r w:rsidR="00B171AC" w:rsidRPr="008563D6">
        <w:rPr>
          <w:rFonts w:ascii="Futura Lt BT" w:hAnsi="Futura Lt BT"/>
          <w:sz w:val="22"/>
          <w:szCs w:val="22"/>
        </w:rPr>
        <w:t> (versement d’une indemnité compensatrice selon les modalités fixées par l’arrêté ministériel du 21 juin 2025)</w:t>
      </w:r>
    </w:p>
    <w:p w14:paraId="087004FD" w14:textId="77777777" w:rsidR="00B171AC" w:rsidRPr="008563D6" w:rsidRDefault="00B171AC" w:rsidP="008563D6">
      <w:pPr>
        <w:jc w:val="both"/>
        <w:rPr>
          <w:rFonts w:ascii="Futura Lt BT" w:hAnsi="Futura Lt BT"/>
          <w:sz w:val="22"/>
          <w:szCs w:val="22"/>
        </w:rPr>
      </w:pPr>
    </w:p>
    <w:p w14:paraId="4C7C04A6" w14:textId="77777777" w:rsidR="00B171AC" w:rsidRPr="008563D6" w:rsidRDefault="00000000" w:rsidP="008563D6">
      <w:pPr>
        <w:jc w:val="both"/>
        <w:rPr>
          <w:rFonts w:ascii="Futura Lt BT" w:hAnsi="Futura Lt BT"/>
          <w:sz w:val="22"/>
          <w:szCs w:val="22"/>
        </w:rPr>
      </w:pPr>
      <w:sdt>
        <w:sdtPr>
          <w:rPr>
            <w:rFonts w:cs="Times New Roman"/>
            <w:color w:val="000000"/>
            <w:sz w:val="22"/>
            <w:szCs w:val="22"/>
          </w:rPr>
          <w:id w:val="2019505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638" w:rsidRPr="00D96638">
            <w:rPr>
              <w:rFonts w:ascii="MS Gothic" w:eastAsia="MS Gothic" w:hAnsi="MS Gothic" w:cs="Times New Roman" w:hint="eastAsia"/>
              <w:color w:val="000000"/>
              <w:sz w:val="22"/>
              <w:szCs w:val="22"/>
            </w:rPr>
            <w:t>☐</w:t>
          </w:r>
        </w:sdtContent>
      </w:sdt>
      <w:r w:rsidR="00D96638" w:rsidRPr="00D96638">
        <w:rPr>
          <w:rFonts w:ascii="Futura Lt BT" w:hAnsi="Futura Lt BT"/>
          <w:b/>
          <w:sz w:val="24"/>
          <w:szCs w:val="24"/>
        </w:rPr>
        <w:t xml:space="preserve"> </w:t>
      </w:r>
      <w:r w:rsidR="00B171AC" w:rsidRPr="008563D6">
        <w:rPr>
          <w:rFonts w:ascii="Futura Lt BT" w:hAnsi="Futura Lt BT"/>
          <w:b/>
          <w:sz w:val="22"/>
          <w:szCs w:val="22"/>
        </w:rPr>
        <w:t>N’</w:t>
      </w:r>
      <w:r w:rsidR="008563D6">
        <w:rPr>
          <w:rFonts w:ascii="Futura Lt BT" w:hAnsi="Futura Lt BT"/>
          <w:b/>
          <w:sz w:val="22"/>
          <w:szCs w:val="22"/>
        </w:rPr>
        <w:t>a</w:t>
      </w:r>
      <w:r w:rsidR="00B171AC" w:rsidRPr="008563D6">
        <w:rPr>
          <w:rFonts w:ascii="Futura Lt BT" w:hAnsi="Futura Lt BT"/>
          <w:b/>
          <w:sz w:val="22"/>
          <w:szCs w:val="22"/>
        </w:rPr>
        <w:t xml:space="preserve"> pris qu’une partie de ses congés annuels selon le détail ci-dessous </w:t>
      </w:r>
      <w:r w:rsidR="00B171AC" w:rsidRPr="008563D6">
        <w:rPr>
          <w:rFonts w:ascii="Futura Lt BT" w:hAnsi="Futura Lt BT"/>
          <w:bCs/>
          <w:sz w:val="22"/>
          <w:szCs w:val="22"/>
        </w:rPr>
        <w:t>(</w:t>
      </w:r>
      <w:r w:rsidR="00B171AC" w:rsidRPr="008563D6">
        <w:rPr>
          <w:rFonts w:ascii="Futura Lt BT" w:hAnsi="Futura Lt BT"/>
          <w:sz w:val="22"/>
          <w:szCs w:val="22"/>
        </w:rPr>
        <w:t>versement d’une indemnité compensatrice selon les modalités fixées par l’arrêté ministériel du 21 juin 2025</w:t>
      </w:r>
      <w:r w:rsidR="008563D6" w:rsidRPr="008563D6">
        <w:rPr>
          <w:rFonts w:ascii="Futura Lt BT" w:hAnsi="Futura Lt BT"/>
          <w:sz w:val="22"/>
          <w:szCs w:val="22"/>
        </w:rPr>
        <w:t xml:space="preserve"> au prorata du nombre de jours non pris</w:t>
      </w:r>
      <w:r w:rsidR="00B171AC" w:rsidRPr="008563D6">
        <w:rPr>
          <w:rFonts w:ascii="Futura Lt BT" w:hAnsi="Futura Lt BT"/>
          <w:sz w:val="22"/>
          <w:szCs w:val="22"/>
        </w:rPr>
        <w:t>)</w:t>
      </w:r>
    </w:p>
    <w:p w14:paraId="4CCB2A9F" w14:textId="77777777" w:rsidR="00B171AC" w:rsidRPr="008563D6" w:rsidRDefault="00B171AC" w:rsidP="00B171AC">
      <w:pPr>
        <w:jc w:val="both"/>
        <w:rPr>
          <w:rFonts w:ascii="Futura Lt BT" w:hAnsi="Futura Lt BT"/>
          <w:sz w:val="22"/>
          <w:szCs w:val="22"/>
        </w:rPr>
      </w:pPr>
    </w:p>
    <w:tbl>
      <w:tblPr>
        <w:tblpPr w:leftFromText="141" w:rightFromText="141" w:vertAnchor="text" w:horzAnchor="margin" w:tblpXSpec="center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298"/>
      </w:tblGrid>
      <w:tr w:rsidR="00B171AC" w:rsidRPr="008563D6" w14:paraId="3BAE50CB" w14:textId="77777777" w:rsidTr="00D96638">
        <w:trPr>
          <w:trHeight w:val="410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292EF931" w14:textId="77777777" w:rsidR="00B171AC" w:rsidRPr="008563D6" w:rsidRDefault="00B171AC" w:rsidP="002E3BC7">
            <w:pPr>
              <w:rPr>
                <w:rFonts w:ascii="Futura Lt BT" w:hAnsi="Futura Lt BT"/>
                <w:sz w:val="22"/>
                <w:szCs w:val="22"/>
                <w:vertAlign w:val="superscript"/>
              </w:rPr>
            </w:pPr>
            <w:r w:rsidRPr="008563D6">
              <w:rPr>
                <w:rFonts w:ascii="Futura Lt BT" w:hAnsi="Futura Lt BT"/>
                <w:sz w:val="22"/>
                <w:szCs w:val="22"/>
              </w:rPr>
              <w:t xml:space="preserve">Nombre de jours de congés </w:t>
            </w:r>
            <w:r w:rsidR="008563D6">
              <w:rPr>
                <w:rFonts w:ascii="Futura Lt BT" w:hAnsi="Futura Lt BT"/>
                <w:sz w:val="22"/>
                <w:szCs w:val="22"/>
              </w:rPr>
              <w:t xml:space="preserve">annuels </w:t>
            </w:r>
            <w:r w:rsidRPr="008563D6">
              <w:rPr>
                <w:rFonts w:ascii="Futura Lt BT" w:hAnsi="Futura Lt BT"/>
                <w:sz w:val="22"/>
                <w:szCs w:val="22"/>
              </w:rPr>
              <w:t>acquis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center"/>
          </w:tcPr>
          <w:p w14:paraId="0A1AA811" w14:textId="77777777" w:rsidR="00B171AC" w:rsidRPr="008563D6" w:rsidRDefault="00000000" w:rsidP="002E3BC7">
            <w:pPr>
              <w:rPr>
                <w:rFonts w:ascii="Futura Lt BT" w:hAnsi="Futura Lt BT"/>
                <w:sz w:val="22"/>
                <w:szCs w:val="22"/>
              </w:rPr>
            </w:pPr>
            <w:sdt>
              <w:sdtPr>
                <w:rPr>
                  <w:rFonts w:ascii="Futura Lt BT" w:hAnsi="Futura Lt BT"/>
                  <w:sz w:val="22"/>
                  <w:szCs w:val="22"/>
                </w:rPr>
                <w:id w:val="-886574214"/>
                <w:placeholder>
                  <w:docPart w:val="0141848AC9664F7AB5952C692F7836A0"/>
                </w:placeholder>
                <w:showingPlcHdr/>
              </w:sdtPr>
              <w:sdtContent>
                <w:r w:rsidR="008563D6" w:rsidRPr="008563D6">
                  <w:rPr>
                    <w:rStyle w:val="Textedelespacerserv"/>
                    <w:rFonts w:ascii="Futura Lt BT" w:eastAsiaTheme="minorHAnsi" w:hAnsi="Futura Lt BT"/>
                    <w:sz w:val="22"/>
                    <w:szCs w:val="22"/>
                  </w:rPr>
                  <w:t>Cliquez ici pour taper du texte.</w:t>
                </w:r>
              </w:sdtContent>
            </w:sdt>
          </w:p>
        </w:tc>
      </w:tr>
      <w:tr w:rsidR="00B171AC" w:rsidRPr="008563D6" w14:paraId="1D92529A" w14:textId="77777777" w:rsidTr="00D96638">
        <w:trPr>
          <w:trHeight w:val="416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295E5390" w14:textId="77777777" w:rsidR="00B171AC" w:rsidRPr="008563D6" w:rsidRDefault="00B171AC" w:rsidP="002E3BC7">
            <w:pPr>
              <w:rPr>
                <w:rFonts w:ascii="Futura Lt BT" w:hAnsi="Futura Lt BT"/>
                <w:sz w:val="22"/>
                <w:szCs w:val="22"/>
              </w:rPr>
            </w:pPr>
            <w:r w:rsidRPr="008563D6">
              <w:rPr>
                <w:rFonts w:ascii="Futura Lt BT" w:hAnsi="Futura Lt BT"/>
                <w:sz w:val="22"/>
                <w:szCs w:val="22"/>
              </w:rPr>
              <w:t xml:space="preserve">Nombre de jours de congés </w:t>
            </w:r>
            <w:r w:rsidR="008563D6">
              <w:rPr>
                <w:rFonts w:ascii="Futura Lt BT" w:hAnsi="Futura Lt BT"/>
                <w:sz w:val="22"/>
                <w:szCs w:val="22"/>
              </w:rPr>
              <w:t xml:space="preserve">annuels </w:t>
            </w:r>
            <w:r w:rsidRPr="008563D6">
              <w:rPr>
                <w:rFonts w:ascii="Futura Lt BT" w:hAnsi="Futura Lt BT"/>
                <w:sz w:val="22"/>
                <w:szCs w:val="22"/>
              </w:rPr>
              <w:t>pris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center"/>
          </w:tcPr>
          <w:p w14:paraId="22B890A8" w14:textId="77777777" w:rsidR="00B171AC" w:rsidRPr="008563D6" w:rsidRDefault="00000000" w:rsidP="002E3BC7">
            <w:pPr>
              <w:rPr>
                <w:rFonts w:ascii="Futura Lt BT" w:hAnsi="Futura Lt BT"/>
                <w:sz w:val="22"/>
                <w:szCs w:val="22"/>
              </w:rPr>
            </w:pPr>
            <w:sdt>
              <w:sdtPr>
                <w:rPr>
                  <w:rFonts w:ascii="Futura Lt BT" w:hAnsi="Futura Lt BT"/>
                  <w:sz w:val="22"/>
                  <w:szCs w:val="22"/>
                </w:rPr>
                <w:id w:val="1083955276"/>
                <w:placeholder>
                  <w:docPart w:val="8A3EBE19595C4F64BF588809258C2E2D"/>
                </w:placeholder>
                <w:showingPlcHdr/>
              </w:sdtPr>
              <w:sdtContent>
                <w:r w:rsidR="008563D6" w:rsidRPr="008563D6">
                  <w:rPr>
                    <w:rStyle w:val="Textedelespacerserv"/>
                    <w:rFonts w:ascii="Futura Lt BT" w:eastAsiaTheme="minorHAnsi" w:hAnsi="Futura Lt BT"/>
                    <w:sz w:val="22"/>
                    <w:szCs w:val="22"/>
                  </w:rPr>
                  <w:t>Cliquez ici pour taper du texte.</w:t>
                </w:r>
              </w:sdtContent>
            </w:sdt>
          </w:p>
        </w:tc>
      </w:tr>
      <w:tr w:rsidR="00B171AC" w:rsidRPr="008563D6" w14:paraId="0FB64A67" w14:textId="77777777" w:rsidTr="00D96638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7A20F" w14:textId="77777777" w:rsidR="00B171AC" w:rsidRPr="0026022B" w:rsidRDefault="00B171AC" w:rsidP="002E3BC7">
            <w:pPr>
              <w:rPr>
                <w:rFonts w:ascii="Futura Lt BT" w:hAnsi="Futura Lt BT"/>
                <w:b/>
                <w:bCs/>
                <w:sz w:val="22"/>
                <w:szCs w:val="22"/>
              </w:rPr>
            </w:pPr>
            <w:r w:rsidRPr="0026022B">
              <w:rPr>
                <w:rFonts w:ascii="Futura Lt BT" w:hAnsi="Futura Lt BT"/>
                <w:b/>
                <w:bCs/>
                <w:sz w:val="22"/>
                <w:szCs w:val="22"/>
              </w:rPr>
              <w:t xml:space="preserve">Nombre de jours de </w:t>
            </w:r>
            <w:r w:rsidRPr="0026022B">
              <w:rPr>
                <w:rFonts w:ascii="Futura Lt BT" w:hAnsi="Futura Lt BT"/>
                <w:b/>
                <w:bCs/>
                <w:iCs/>
                <w:sz w:val="22"/>
                <w:szCs w:val="22"/>
              </w:rPr>
              <w:t>congés</w:t>
            </w:r>
            <w:r w:rsidR="008563D6" w:rsidRPr="0026022B">
              <w:rPr>
                <w:rFonts w:ascii="Futura Lt BT" w:hAnsi="Futura Lt BT"/>
                <w:b/>
                <w:bCs/>
                <w:iCs/>
                <w:sz w:val="22"/>
                <w:szCs w:val="22"/>
              </w:rPr>
              <w:t xml:space="preserve"> annuels</w:t>
            </w:r>
            <w:r w:rsidRPr="0026022B">
              <w:rPr>
                <w:rFonts w:ascii="Futura Lt BT" w:hAnsi="Futura Lt BT"/>
                <w:b/>
                <w:bCs/>
                <w:iCs/>
                <w:sz w:val="22"/>
                <w:szCs w:val="22"/>
              </w:rPr>
              <w:t xml:space="preserve"> restant dus (reliquat)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0D132" w14:textId="77777777" w:rsidR="00B171AC" w:rsidRPr="0026022B" w:rsidRDefault="00000000" w:rsidP="002E3BC7">
            <w:pPr>
              <w:rPr>
                <w:rFonts w:ascii="Futura Lt BT" w:hAnsi="Futura Lt BT"/>
                <w:b/>
                <w:bCs/>
                <w:sz w:val="22"/>
                <w:szCs w:val="22"/>
              </w:rPr>
            </w:pPr>
            <w:sdt>
              <w:sdtPr>
                <w:rPr>
                  <w:rFonts w:ascii="Futura Lt BT" w:hAnsi="Futura Lt BT"/>
                  <w:b/>
                  <w:bCs/>
                  <w:sz w:val="22"/>
                  <w:szCs w:val="22"/>
                </w:rPr>
                <w:id w:val="-599564541"/>
                <w:placeholder>
                  <w:docPart w:val="F4A8CF0D0D7944DD8415924EE6DEEAE2"/>
                </w:placeholder>
                <w:showingPlcHdr/>
              </w:sdtPr>
              <w:sdtContent>
                <w:r w:rsidR="008563D6" w:rsidRPr="0026022B">
                  <w:rPr>
                    <w:rStyle w:val="Textedelespacerserv"/>
                    <w:rFonts w:ascii="Futura Lt BT" w:eastAsiaTheme="minorHAnsi" w:hAnsi="Futura Lt BT"/>
                    <w:b/>
                    <w:bCs/>
                    <w:sz w:val="22"/>
                    <w:szCs w:val="22"/>
                  </w:rPr>
                  <w:t>Cliquez ici pour taper du texte.</w:t>
                </w:r>
              </w:sdtContent>
            </w:sdt>
          </w:p>
        </w:tc>
      </w:tr>
    </w:tbl>
    <w:p w14:paraId="5F50FFB9" w14:textId="77777777" w:rsidR="00B171AC" w:rsidRPr="00CB3275" w:rsidRDefault="00B171AC" w:rsidP="00B171AC">
      <w:pPr>
        <w:jc w:val="both"/>
        <w:rPr>
          <w:rFonts w:ascii="Futura Lt BT" w:hAnsi="Futura Lt BT"/>
          <w:sz w:val="22"/>
          <w:szCs w:val="22"/>
        </w:rPr>
      </w:pPr>
    </w:p>
    <w:p w14:paraId="416F3FC9" w14:textId="77777777" w:rsidR="00D339CD" w:rsidRPr="00D339CD" w:rsidRDefault="00D339CD" w:rsidP="00D339CD">
      <w:pPr>
        <w:jc w:val="both"/>
        <w:rPr>
          <w:rFonts w:ascii="Futura Lt BT" w:hAnsi="Futura Lt BT"/>
          <w:sz w:val="22"/>
          <w:szCs w:val="22"/>
        </w:rPr>
      </w:pPr>
      <w:r w:rsidRPr="001C0B02">
        <w:rPr>
          <w:rFonts w:ascii="Futura Lt BT" w:hAnsi="Futura Lt BT"/>
          <w:sz w:val="22"/>
          <w:szCs w:val="22"/>
        </w:rPr>
        <w:lastRenderedPageBreak/>
        <w:t xml:space="preserve">De ce fait, il lui est versé une indemnité complémentaire de congés </w:t>
      </w:r>
      <w:r w:rsidR="00D96638">
        <w:rPr>
          <w:rFonts w:ascii="Futura Lt BT" w:hAnsi="Futura Lt BT"/>
          <w:sz w:val="22"/>
          <w:szCs w:val="22"/>
        </w:rPr>
        <w:t>annuels</w:t>
      </w:r>
      <w:r w:rsidRPr="001C0B02">
        <w:rPr>
          <w:rFonts w:ascii="Futura Lt BT" w:hAnsi="Futura Lt BT"/>
          <w:sz w:val="22"/>
          <w:szCs w:val="22"/>
        </w:rPr>
        <w:t>,</w:t>
      </w:r>
      <w:r w:rsidR="00D96638">
        <w:rPr>
          <w:rFonts w:ascii="Futura Lt BT" w:hAnsi="Futura Lt BT"/>
          <w:sz w:val="22"/>
          <w:szCs w:val="22"/>
        </w:rPr>
        <w:t xml:space="preserve"> limitée aux 4 premières semaines de congé annuel par période de référence, dont les modalités de calcul et son assiette sont fixées par l’arrêté ministériel du 21 juin 2025.</w:t>
      </w:r>
      <w:r w:rsidRPr="001C0B02">
        <w:rPr>
          <w:rFonts w:ascii="Futura Lt BT" w:hAnsi="Futura Lt BT"/>
          <w:sz w:val="22"/>
          <w:szCs w:val="22"/>
        </w:rPr>
        <w:t xml:space="preserve"> </w:t>
      </w:r>
    </w:p>
    <w:p w14:paraId="63EEEB38" w14:textId="77777777" w:rsidR="00D339CD" w:rsidRPr="00750FA4" w:rsidRDefault="00D339CD" w:rsidP="00D339CD">
      <w:pPr>
        <w:jc w:val="both"/>
        <w:rPr>
          <w:rFonts w:ascii="Futura Lt BT" w:hAnsi="Futura Lt BT"/>
          <w:szCs w:val="22"/>
        </w:rPr>
      </w:pPr>
    </w:p>
    <w:p w14:paraId="5FC29E15" w14:textId="77777777" w:rsidR="00D96638" w:rsidRPr="00CB3275" w:rsidRDefault="00D96638" w:rsidP="00D96638">
      <w:pPr>
        <w:jc w:val="both"/>
        <w:rPr>
          <w:rFonts w:ascii="Futura Lt BT" w:hAnsi="Futura Lt BT"/>
          <w:sz w:val="22"/>
          <w:szCs w:val="22"/>
        </w:rPr>
      </w:pPr>
      <w:r w:rsidRPr="00CB3275">
        <w:rPr>
          <w:rFonts w:ascii="Futura Lt BT" w:hAnsi="Futura Lt BT"/>
          <w:sz w:val="22"/>
          <w:szCs w:val="22"/>
        </w:rPr>
        <w:t>La présente attestation est délivrée pour servir et valoir ce que de droit.</w:t>
      </w:r>
    </w:p>
    <w:p w14:paraId="48376432" w14:textId="77777777" w:rsidR="00D96638" w:rsidRPr="00CB3275" w:rsidRDefault="00D96638" w:rsidP="00D96638">
      <w:pPr>
        <w:jc w:val="both"/>
        <w:rPr>
          <w:rFonts w:ascii="Futura Lt BT" w:hAnsi="Futura Lt BT"/>
          <w:sz w:val="22"/>
          <w:szCs w:val="22"/>
        </w:rPr>
      </w:pPr>
    </w:p>
    <w:p w14:paraId="100BA078" w14:textId="77777777" w:rsidR="00D96638" w:rsidRPr="00D96638" w:rsidRDefault="00D96638" w:rsidP="00D96638">
      <w:pPr>
        <w:jc w:val="both"/>
        <w:rPr>
          <w:rFonts w:ascii="Futura Lt BT" w:hAnsi="Futura Lt BT"/>
          <w:sz w:val="22"/>
          <w:szCs w:val="22"/>
        </w:rPr>
      </w:pPr>
      <w:r w:rsidRPr="00D96638">
        <w:rPr>
          <w:rFonts w:ascii="Futura Lt BT" w:hAnsi="Futura Lt BT"/>
          <w:sz w:val="22"/>
          <w:szCs w:val="22"/>
        </w:rPr>
        <w:t xml:space="preserve">Fait à </w:t>
      </w:r>
      <w:sdt>
        <w:sdtPr>
          <w:rPr>
            <w:rFonts w:ascii="Futura Lt BT" w:hAnsi="Futura Lt BT"/>
            <w:sz w:val="22"/>
            <w:szCs w:val="22"/>
          </w:rPr>
          <w:id w:val="1118026815"/>
          <w:placeholder>
            <w:docPart w:val="D00B0564CC5E4D7E8CEEC2D4B33A886E"/>
          </w:placeholder>
          <w:showingPlcHdr/>
        </w:sdtPr>
        <w:sdtContent>
          <w:r w:rsidRPr="008563D6">
            <w:rPr>
              <w:rStyle w:val="Textedelespacerserv"/>
              <w:rFonts w:ascii="Futura Lt BT" w:eastAsiaTheme="minorHAnsi" w:hAnsi="Futura Lt BT"/>
              <w:sz w:val="22"/>
              <w:szCs w:val="22"/>
            </w:rPr>
            <w:t>Cliquez ici pour taper du texte.</w:t>
          </w:r>
        </w:sdtContent>
      </w:sdt>
      <w:r>
        <w:rPr>
          <w:rFonts w:ascii="Futura Lt BT" w:hAnsi="Futura Lt BT"/>
          <w:sz w:val="22"/>
          <w:szCs w:val="22"/>
        </w:rPr>
        <w:t>, le</w:t>
      </w:r>
      <w:r w:rsidRPr="00D96638">
        <w:rPr>
          <w:rFonts w:ascii="Futura Lt BT" w:hAnsi="Futura Lt BT"/>
          <w:sz w:val="22"/>
          <w:szCs w:val="22"/>
        </w:rPr>
        <w:t xml:space="preserve"> </w:t>
      </w:r>
      <w:sdt>
        <w:sdtPr>
          <w:rPr>
            <w:rFonts w:ascii="Futura Lt BT" w:hAnsi="Futura Lt BT"/>
            <w:sz w:val="22"/>
            <w:szCs w:val="22"/>
          </w:rPr>
          <w:id w:val="-2038949532"/>
          <w:placeholder>
            <w:docPart w:val="3F10649CE10645FCB3F7097E8D5315A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8563D6">
            <w:rPr>
              <w:rStyle w:val="Textedelespacerserv"/>
              <w:rFonts w:ascii="Futura Lt BT" w:eastAsiaTheme="minorHAnsi" w:hAnsi="Futura Lt BT"/>
              <w:sz w:val="22"/>
              <w:szCs w:val="22"/>
            </w:rPr>
            <w:t>Cliquez ici pour entrer une date.</w:t>
          </w:r>
        </w:sdtContent>
      </w:sdt>
    </w:p>
    <w:p w14:paraId="2917C7F4" w14:textId="77777777" w:rsidR="00D96638" w:rsidRPr="001F04AC" w:rsidRDefault="00D96638" w:rsidP="00D96638">
      <w:pPr>
        <w:ind w:left="4500"/>
        <w:rPr>
          <w:rFonts w:ascii="Futura Lt BT" w:hAnsi="Futura Lt BT"/>
        </w:rPr>
      </w:pPr>
    </w:p>
    <w:p w14:paraId="105EA380" w14:textId="77777777" w:rsidR="00D96638" w:rsidRPr="00D96638" w:rsidRDefault="00D96638" w:rsidP="00D96638">
      <w:pPr>
        <w:ind w:left="4820"/>
        <w:rPr>
          <w:rFonts w:ascii="Futura Lt BT" w:hAnsi="Futura Lt BT"/>
          <w:i/>
          <w:iCs/>
        </w:rPr>
      </w:pPr>
      <w:r w:rsidRPr="00D96638">
        <w:rPr>
          <w:rFonts w:ascii="Futura Lt BT" w:hAnsi="Futura Lt BT"/>
          <w:i/>
          <w:iCs/>
        </w:rPr>
        <w:t>Cachet et signature de l’autorité territoriale</w:t>
      </w:r>
    </w:p>
    <w:p w14:paraId="19B32065" w14:textId="77777777" w:rsidR="00D96638" w:rsidRPr="001F04AC" w:rsidRDefault="00D96638" w:rsidP="00D96638">
      <w:pPr>
        <w:rPr>
          <w:rFonts w:ascii="Futura Lt BT" w:hAnsi="Futura Lt BT"/>
        </w:rPr>
      </w:pPr>
    </w:p>
    <w:p w14:paraId="07EE93B1" w14:textId="77777777" w:rsidR="00D96638" w:rsidRPr="001F04AC" w:rsidRDefault="00D96638" w:rsidP="00D96638">
      <w:pPr>
        <w:jc w:val="both"/>
        <w:rPr>
          <w:rFonts w:ascii="Futura Lt BT" w:hAnsi="Futura Lt BT"/>
        </w:rPr>
      </w:pPr>
    </w:p>
    <w:p w14:paraId="66A4AE56" w14:textId="77777777" w:rsidR="001E7201" w:rsidRPr="00761C87" w:rsidRDefault="001E7201" w:rsidP="00D96638">
      <w:pPr>
        <w:rPr>
          <w:rFonts w:ascii="Futura Md BT" w:hAnsi="Futura Md BT"/>
          <w:b/>
        </w:rPr>
      </w:pPr>
    </w:p>
    <w:sectPr w:rsidR="001E7201" w:rsidRPr="00761C87" w:rsidSect="00D96638">
      <w:headerReference w:type="first" r:id="rId7"/>
      <w:pgSz w:w="11906" w:h="16838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E781" w14:textId="77777777" w:rsidR="005336F3" w:rsidRDefault="005336F3" w:rsidP="00B171AC">
      <w:r>
        <w:separator/>
      </w:r>
    </w:p>
  </w:endnote>
  <w:endnote w:type="continuationSeparator" w:id="0">
    <w:p w14:paraId="6E2B83CF" w14:textId="77777777" w:rsidR="005336F3" w:rsidRDefault="005336F3" w:rsidP="00B1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4F48" w14:textId="77777777" w:rsidR="005336F3" w:rsidRDefault="005336F3" w:rsidP="00B171AC">
      <w:r>
        <w:separator/>
      </w:r>
    </w:p>
  </w:footnote>
  <w:footnote w:type="continuationSeparator" w:id="0">
    <w:p w14:paraId="76A4F15B" w14:textId="77777777" w:rsidR="005336F3" w:rsidRDefault="005336F3" w:rsidP="00B17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E6F1" w14:textId="77777777" w:rsidR="00D96638" w:rsidRPr="00CB3275" w:rsidRDefault="00D96638" w:rsidP="00D96638">
    <w:pPr>
      <w:pStyle w:val="En-tte"/>
      <w:rPr>
        <w:rFonts w:ascii="Futura Lt BT" w:hAnsi="Futura Lt BT"/>
        <w:i/>
        <w:iCs/>
      </w:rPr>
    </w:pPr>
    <w:r w:rsidRPr="00CB3275">
      <w:rPr>
        <w:rFonts w:ascii="Futura Lt BT" w:hAnsi="Futura Lt BT"/>
        <w:i/>
        <w:iCs/>
        <w:noProof/>
      </w:rPr>
      <w:t>Insérer le logo de la collectivité/établissement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72667"/>
    <w:multiLevelType w:val="hybridMultilevel"/>
    <w:tmpl w:val="7230184E"/>
    <w:lvl w:ilvl="0" w:tplc="907688E0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50A87"/>
    <w:multiLevelType w:val="hybridMultilevel"/>
    <w:tmpl w:val="78B437FC"/>
    <w:lvl w:ilvl="0" w:tplc="F02433E6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97AB4"/>
    <w:multiLevelType w:val="hybridMultilevel"/>
    <w:tmpl w:val="F946AC5A"/>
    <w:lvl w:ilvl="0" w:tplc="B4B03858">
      <w:numFmt w:val="bullet"/>
      <w:lvlText w:val="-"/>
      <w:lvlJc w:val="left"/>
      <w:pPr>
        <w:ind w:left="644" w:hanging="360"/>
      </w:pPr>
      <w:rPr>
        <w:rFonts w:ascii="Futura Lt BT" w:eastAsia="Times New Roman" w:hAnsi="Futura Lt BT" w:cs="Tahoma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FD91966"/>
    <w:multiLevelType w:val="hybridMultilevel"/>
    <w:tmpl w:val="04860B32"/>
    <w:lvl w:ilvl="0" w:tplc="32C07F2A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E373F"/>
    <w:multiLevelType w:val="hybridMultilevel"/>
    <w:tmpl w:val="384291E6"/>
    <w:lvl w:ilvl="0" w:tplc="175A5318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692432">
    <w:abstractNumId w:val="0"/>
  </w:num>
  <w:num w:numId="2" w16cid:durableId="1953895707">
    <w:abstractNumId w:val="4"/>
  </w:num>
  <w:num w:numId="3" w16cid:durableId="912357447">
    <w:abstractNumId w:val="2"/>
  </w:num>
  <w:num w:numId="4" w16cid:durableId="1826387533">
    <w:abstractNumId w:val="1"/>
  </w:num>
  <w:num w:numId="5" w16cid:durableId="1086070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48"/>
    <w:rsid w:val="00005C0B"/>
    <w:rsid w:val="00012596"/>
    <w:rsid w:val="000155A8"/>
    <w:rsid w:val="000204F2"/>
    <w:rsid w:val="00035661"/>
    <w:rsid w:val="00040E57"/>
    <w:rsid w:val="000437D6"/>
    <w:rsid w:val="000448AB"/>
    <w:rsid w:val="00045069"/>
    <w:rsid w:val="00047F16"/>
    <w:rsid w:val="000516DC"/>
    <w:rsid w:val="00055133"/>
    <w:rsid w:val="000649EB"/>
    <w:rsid w:val="000672CE"/>
    <w:rsid w:val="00070065"/>
    <w:rsid w:val="0007177C"/>
    <w:rsid w:val="00073100"/>
    <w:rsid w:val="00074C3F"/>
    <w:rsid w:val="00075D04"/>
    <w:rsid w:val="00081261"/>
    <w:rsid w:val="00084D4A"/>
    <w:rsid w:val="00085806"/>
    <w:rsid w:val="000877B9"/>
    <w:rsid w:val="00091E2A"/>
    <w:rsid w:val="000943E7"/>
    <w:rsid w:val="000944DB"/>
    <w:rsid w:val="000978F7"/>
    <w:rsid w:val="000A1690"/>
    <w:rsid w:val="000A1942"/>
    <w:rsid w:val="000B31F0"/>
    <w:rsid w:val="000B4014"/>
    <w:rsid w:val="000C1631"/>
    <w:rsid w:val="000C21A5"/>
    <w:rsid w:val="000C24B5"/>
    <w:rsid w:val="000C62F2"/>
    <w:rsid w:val="000C7C43"/>
    <w:rsid w:val="000D138E"/>
    <w:rsid w:val="000D13D1"/>
    <w:rsid w:val="000D2421"/>
    <w:rsid w:val="000D2727"/>
    <w:rsid w:val="000D5626"/>
    <w:rsid w:val="000E2A5D"/>
    <w:rsid w:val="000E3313"/>
    <w:rsid w:val="000E5ECB"/>
    <w:rsid w:val="000E6350"/>
    <w:rsid w:val="000E6B20"/>
    <w:rsid w:val="000E7BCE"/>
    <w:rsid w:val="000F0A67"/>
    <w:rsid w:val="0010026F"/>
    <w:rsid w:val="00100408"/>
    <w:rsid w:val="001006D7"/>
    <w:rsid w:val="001034EC"/>
    <w:rsid w:val="00105884"/>
    <w:rsid w:val="00107108"/>
    <w:rsid w:val="0011054D"/>
    <w:rsid w:val="001125DB"/>
    <w:rsid w:val="0011337F"/>
    <w:rsid w:val="00113CC9"/>
    <w:rsid w:val="00114DBC"/>
    <w:rsid w:val="00121680"/>
    <w:rsid w:val="00122317"/>
    <w:rsid w:val="00124B1E"/>
    <w:rsid w:val="00124FE1"/>
    <w:rsid w:val="001305B4"/>
    <w:rsid w:val="00132248"/>
    <w:rsid w:val="0013270A"/>
    <w:rsid w:val="00140C05"/>
    <w:rsid w:val="00142F54"/>
    <w:rsid w:val="001441D8"/>
    <w:rsid w:val="00144C1E"/>
    <w:rsid w:val="00154DAB"/>
    <w:rsid w:val="00160A38"/>
    <w:rsid w:val="00164AF0"/>
    <w:rsid w:val="001668C4"/>
    <w:rsid w:val="00171262"/>
    <w:rsid w:val="00171AED"/>
    <w:rsid w:val="00172848"/>
    <w:rsid w:val="00174128"/>
    <w:rsid w:val="0018011F"/>
    <w:rsid w:val="00183F25"/>
    <w:rsid w:val="00184861"/>
    <w:rsid w:val="00190294"/>
    <w:rsid w:val="00196FF5"/>
    <w:rsid w:val="00197715"/>
    <w:rsid w:val="001A3543"/>
    <w:rsid w:val="001A7033"/>
    <w:rsid w:val="001A77AC"/>
    <w:rsid w:val="001B0F88"/>
    <w:rsid w:val="001B13A2"/>
    <w:rsid w:val="001B2721"/>
    <w:rsid w:val="001B332F"/>
    <w:rsid w:val="001B54DD"/>
    <w:rsid w:val="001B5AA2"/>
    <w:rsid w:val="001B7D08"/>
    <w:rsid w:val="001C220B"/>
    <w:rsid w:val="001C2D11"/>
    <w:rsid w:val="001C4619"/>
    <w:rsid w:val="001C4DFA"/>
    <w:rsid w:val="001C661D"/>
    <w:rsid w:val="001C794A"/>
    <w:rsid w:val="001D2493"/>
    <w:rsid w:val="001D531F"/>
    <w:rsid w:val="001E3F66"/>
    <w:rsid w:val="001E5FC2"/>
    <w:rsid w:val="001E7201"/>
    <w:rsid w:val="001E796B"/>
    <w:rsid w:val="001F0A5A"/>
    <w:rsid w:val="00201160"/>
    <w:rsid w:val="00201D78"/>
    <w:rsid w:val="0020231E"/>
    <w:rsid w:val="00202F46"/>
    <w:rsid w:val="002032C0"/>
    <w:rsid w:val="00203D23"/>
    <w:rsid w:val="00206CD2"/>
    <w:rsid w:val="002074D7"/>
    <w:rsid w:val="00207935"/>
    <w:rsid w:val="0021186D"/>
    <w:rsid w:val="00212E05"/>
    <w:rsid w:val="00216ECC"/>
    <w:rsid w:val="002213D8"/>
    <w:rsid w:val="00221EB3"/>
    <w:rsid w:val="0022309B"/>
    <w:rsid w:val="00227856"/>
    <w:rsid w:val="00230C37"/>
    <w:rsid w:val="002311BA"/>
    <w:rsid w:val="002427DF"/>
    <w:rsid w:val="002441AB"/>
    <w:rsid w:val="002465DD"/>
    <w:rsid w:val="002468D3"/>
    <w:rsid w:val="0025082F"/>
    <w:rsid w:val="002532FA"/>
    <w:rsid w:val="00255A8F"/>
    <w:rsid w:val="00256363"/>
    <w:rsid w:val="00257305"/>
    <w:rsid w:val="0025768E"/>
    <w:rsid w:val="0026009D"/>
    <w:rsid w:val="0026022B"/>
    <w:rsid w:val="00262261"/>
    <w:rsid w:val="00271FE5"/>
    <w:rsid w:val="00275DCA"/>
    <w:rsid w:val="00281A2E"/>
    <w:rsid w:val="002837C7"/>
    <w:rsid w:val="00284200"/>
    <w:rsid w:val="00286180"/>
    <w:rsid w:val="002920A9"/>
    <w:rsid w:val="00292F9D"/>
    <w:rsid w:val="002966EE"/>
    <w:rsid w:val="002A20A0"/>
    <w:rsid w:val="002C31FB"/>
    <w:rsid w:val="002C388D"/>
    <w:rsid w:val="002C45E7"/>
    <w:rsid w:val="002C660E"/>
    <w:rsid w:val="002D6468"/>
    <w:rsid w:val="002E21E6"/>
    <w:rsid w:val="002E46B7"/>
    <w:rsid w:val="002E722B"/>
    <w:rsid w:val="002E7448"/>
    <w:rsid w:val="002F0615"/>
    <w:rsid w:val="002F4241"/>
    <w:rsid w:val="0030031D"/>
    <w:rsid w:val="00300590"/>
    <w:rsid w:val="00304B72"/>
    <w:rsid w:val="00305955"/>
    <w:rsid w:val="0031189C"/>
    <w:rsid w:val="0031553E"/>
    <w:rsid w:val="00315CF4"/>
    <w:rsid w:val="00320180"/>
    <w:rsid w:val="00321DD4"/>
    <w:rsid w:val="00322416"/>
    <w:rsid w:val="0032597C"/>
    <w:rsid w:val="00330B06"/>
    <w:rsid w:val="0033503E"/>
    <w:rsid w:val="00335106"/>
    <w:rsid w:val="003372FD"/>
    <w:rsid w:val="0034108B"/>
    <w:rsid w:val="00341430"/>
    <w:rsid w:val="00343051"/>
    <w:rsid w:val="00343430"/>
    <w:rsid w:val="00343F86"/>
    <w:rsid w:val="0034479E"/>
    <w:rsid w:val="00345277"/>
    <w:rsid w:val="003509EF"/>
    <w:rsid w:val="003525AB"/>
    <w:rsid w:val="00353387"/>
    <w:rsid w:val="00354C2F"/>
    <w:rsid w:val="00357F66"/>
    <w:rsid w:val="00360BD6"/>
    <w:rsid w:val="00363342"/>
    <w:rsid w:val="003636F0"/>
    <w:rsid w:val="00365F1A"/>
    <w:rsid w:val="0037018A"/>
    <w:rsid w:val="003701B6"/>
    <w:rsid w:val="00370482"/>
    <w:rsid w:val="00374B52"/>
    <w:rsid w:val="003759AD"/>
    <w:rsid w:val="00384766"/>
    <w:rsid w:val="00386149"/>
    <w:rsid w:val="00390CC7"/>
    <w:rsid w:val="00393613"/>
    <w:rsid w:val="003A4DCD"/>
    <w:rsid w:val="003A54D9"/>
    <w:rsid w:val="003A653E"/>
    <w:rsid w:val="003A788F"/>
    <w:rsid w:val="003B1863"/>
    <w:rsid w:val="003B3CEF"/>
    <w:rsid w:val="003B4E3D"/>
    <w:rsid w:val="003C4428"/>
    <w:rsid w:val="003C45EA"/>
    <w:rsid w:val="003D0CF5"/>
    <w:rsid w:val="003D1966"/>
    <w:rsid w:val="003D2C46"/>
    <w:rsid w:val="003E761D"/>
    <w:rsid w:val="003E7E72"/>
    <w:rsid w:val="003F1913"/>
    <w:rsid w:val="003F1BB3"/>
    <w:rsid w:val="003F7A18"/>
    <w:rsid w:val="004020DF"/>
    <w:rsid w:val="00402F26"/>
    <w:rsid w:val="0040481D"/>
    <w:rsid w:val="00414E9B"/>
    <w:rsid w:val="00420EE5"/>
    <w:rsid w:val="0042137F"/>
    <w:rsid w:val="004215F1"/>
    <w:rsid w:val="0042230E"/>
    <w:rsid w:val="0042346D"/>
    <w:rsid w:val="00425CF4"/>
    <w:rsid w:val="004263FB"/>
    <w:rsid w:val="004275C5"/>
    <w:rsid w:val="00427A2F"/>
    <w:rsid w:val="004311B5"/>
    <w:rsid w:val="004314FD"/>
    <w:rsid w:val="00432EDF"/>
    <w:rsid w:val="00433564"/>
    <w:rsid w:val="0043439D"/>
    <w:rsid w:val="00434B17"/>
    <w:rsid w:val="00437BD3"/>
    <w:rsid w:val="00437CDD"/>
    <w:rsid w:val="00442F77"/>
    <w:rsid w:val="00463C5C"/>
    <w:rsid w:val="004648AD"/>
    <w:rsid w:val="00474732"/>
    <w:rsid w:val="00474753"/>
    <w:rsid w:val="00476C29"/>
    <w:rsid w:val="00481429"/>
    <w:rsid w:val="00481E18"/>
    <w:rsid w:val="00484D0E"/>
    <w:rsid w:val="00485347"/>
    <w:rsid w:val="004859D7"/>
    <w:rsid w:val="0048631E"/>
    <w:rsid w:val="0048667D"/>
    <w:rsid w:val="00486FDD"/>
    <w:rsid w:val="0049405B"/>
    <w:rsid w:val="004945E3"/>
    <w:rsid w:val="004A0839"/>
    <w:rsid w:val="004A13C4"/>
    <w:rsid w:val="004A64C8"/>
    <w:rsid w:val="004B7E89"/>
    <w:rsid w:val="004C2C59"/>
    <w:rsid w:val="004C32C9"/>
    <w:rsid w:val="004C36F5"/>
    <w:rsid w:val="004C549A"/>
    <w:rsid w:val="004C646C"/>
    <w:rsid w:val="004D0A26"/>
    <w:rsid w:val="004D282E"/>
    <w:rsid w:val="004D5574"/>
    <w:rsid w:val="004E0010"/>
    <w:rsid w:val="004E0BAD"/>
    <w:rsid w:val="004E2B16"/>
    <w:rsid w:val="004E3535"/>
    <w:rsid w:val="004F3690"/>
    <w:rsid w:val="004F5358"/>
    <w:rsid w:val="004F583B"/>
    <w:rsid w:val="00500DFA"/>
    <w:rsid w:val="005026D9"/>
    <w:rsid w:val="0050397E"/>
    <w:rsid w:val="00505F9F"/>
    <w:rsid w:val="005074DD"/>
    <w:rsid w:val="005122D5"/>
    <w:rsid w:val="005152BF"/>
    <w:rsid w:val="0051575A"/>
    <w:rsid w:val="00522C9B"/>
    <w:rsid w:val="0052411E"/>
    <w:rsid w:val="00524A83"/>
    <w:rsid w:val="00525F13"/>
    <w:rsid w:val="0052602F"/>
    <w:rsid w:val="005336F3"/>
    <w:rsid w:val="0053464C"/>
    <w:rsid w:val="005365FC"/>
    <w:rsid w:val="00541C4B"/>
    <w:rsid w:val="00541CA6"/>
    <w:rsid w:val="00544602"/>
    <w:rsid w:val="00544A5D"/>
    <w:rsid w:val="00547F6B"/>
    <w:rsid w:val="00566FA6"/>
    <w:rsid w:val="0056753F"/>
    <w:rsid w:val="00570B06"/>
    <w:rsid w:val="005714E8"/>
    <w:rsid w:val="005748CD"/>
    <w:rsid w:val="0058036E"/>
    <w:rsid w:val="00583C51"/>
    <w:rsid w:val="00590EDD"/>
    <w:rsid w:val="005953E3"/>
    <w:rsid w:val="00597D1D"/>
    <w:rsid w:val="005A7D71"/>
    <w:rsid w:val="005C05CE"/>
    <w:rsid w:val="005C060C"/>
    <w:rsid w:val="005C10AA"/>
    <w:rsid w:val="005C15DA"/>
    <w:rsid w:val="005C72A2"/>
    <w:rsid w:val="005C79F1"/>
    <w:rsid w:val="005E1087"/>
    <w:rsid w:val="005E770A"/>
    <w:rsid w:val="005F187E"/>
    <w:rsid w:val="005F1C93"/>
    <w:rsid w:val="005F2626"/>
    <w:rsid w:val="005F26B5"/>
    <w:rsid w:val="005F317B"/>
    <w:rsid w:val="005F4220"/>
    <w:rsid w:val="005F7010"/>
    <w:rsid w:val="0060145D"/>
    <w:rsid w:val="00601C72"/>
    <w:rsid w:val="006024C5"/>
    <w:rsid w:val="006035B0"/>
    <w:rsid w:val="006035FC"/>
    <w:rsid w:val="00603F27"/>
    <w:rsid w:val="00607569"/>
    <w:rsid w:val="0061193D"/>
    <w:rsid w:val="006153A4"/>
    <w:rsid w:val="0063203A"/>
    <w:rsid w:val="00641284"/>
    <w:rsid w:val="00647021"/>
    <w:rsid w:val="006470AB"/>
    <w:rsid w:val="00647EB6"/>
    <w:rsid w:val="006508F1"/>
    <w:rsid w:val="006529F5"/>
    <w:rsid w:val="00655CCB"/>
    <w:rsid w:val="0065693F"/>
    <w:rsid w:val="006575A4"/>
    <w:rsid w:val="00657894"/>
    <w:rsid w:val="00665537"/>
    <w:rsid w:val="00667080"/>
    <w:rsid w:val="006711A0"/>
    <w:rsid w:val="00671EAB"/>
    <w:rsid w:val="00672B54"/>
    <w:rsid w:val="0067362B"/>
    <w:rsid w:val="00674906"/>
    <w:rsid w:val="00677C19"/>
    <w:rsid w:val="00680D81"/>
    <w:rsid w:val="00680E5E"/>
    <w:rsid w:val="00682FF0"/>
    <w:rsid w:val="00686F46"/>
    <w:rsid w:val="0069541D"/>
    <w:rsid w:val="00696598"/>
    <w:rsid w:val="00696884"/>
    <w:rsid w:val="006A2824"/>
    <w:rsid w:val="006A2CC6"/>
    <w:rsid w:val="006A3D68"/>
    <w:rsid w:val="006A53DF"/>
    <w:rsid w:val="006A5561"/>
    <w:rsid w:val="006A59B1"/>
    <w:rsid w:val="006A7554"/>
    <w:rsid w:val="006B3C51"/>
    <w:rsid w:val="006B4EF7"/>
    <w:rsid w:val="006C286C"/>
    <w:rsid w:val="006C2E7D"/>
    <w:rsid w:val="006C36FD"/>
    <w:rsid w:val="006D123A"/>
    <w:rsid w:val="006D5F90"/>
    <w:rsid w:val="006D601F"/>
    <w:rsid w:val="006E5684"/>
    <w:rsid w:val="006F3200"/>
    <w:rsid w:val="006F39DC"/>
    <w:rsid w:val="006F3FA1"/>
    <w:rsid w:val="006F66C4"/>
    <w:rsid w:val="006F6715"/>
    <w:rsid w:val="00700E91"/>
    <w:rsid w:val="00704F4F"/>
    <w:rsid w:val="0070607A"/>
    <w:rsid w:val="00712AEC"/>
    <w:rsid w:val="00713F31"/>
    <w:rsid w:val="00723731"/>
    <w:rsid w:val="00727FE1"/>
    <w:rsid w:val="007310E7"/>
    <w:rsid w:val="00731880"/>
    <w:rsid w:val="0073241B"/>
    <w:rsid w:val="0074460B"/>
    <w:rsid w:val="00744A35"/>
    <w:rsid w:val="00745382"/>
    <w:rsid w:val="00752661"/>
    <w:rsid w:val="00752785"/>
    <w:rsid w:val="0075547E"/>
    <w:rsid w:val="00757A4E"/>
    <w:rsid w:val="00761C87"/>
    <w:rsid w:val="00761ECB"/>
    <w:rsid w:val="00762692"/>
    <w:rsid w:val="007643C8"/>
    <w:rsid w:val="007651D8"/>
    <w:rsid w:val="00771AEF"/>
    <w:rsid w:val="0077248D"/>
    <w:rsid w:val="00776E25"/>
    <w:rsid w:val="00777F3B"/>
    <w:rsid w:val="007804AA"/>
    <w:rsid w:val="007836CE"/>
    <w:rsid w:val="007944C8"/>
    <w:rsid w:val="007A25D8"/>
    <w:rsid w:val="007A4AEB"/>
    <w:rsid w:val="007A5E36"/>
    <w:rsid w:val="007C0B8A"/>
    <w:rsid w:val="007C4281"/>
    <w:rsid w:val="007C732F"/>
    <w:rsid w:val="007D3B30"/>
    <w:rsid w:val="007D4D6F"/>
    <w:rsid w:val="007D722E"/>
    <w:rsid w:val="007E113D"/>
    <w:rsid w:val="007E1A3A"/>
    <w:rsid w:val="007E7A63"/>
    <w:rsid w:val="007F1A3F"/>
    <w:rsid w:val="007F4B6F"/>
    <w:rsid w:val="007F5555"/>
    <w:rsid w:val="007F5883"/>
    <w:rsid w:val="0080624B"/>
    <w:rsid w:val="008079CB"/>
    <w:rsid w:val="00810E30"/>
    <w:rsid w:val="00811A69"/>
    <w:rsid w:val="008217AC"/>
    <w:rsid w:val="00825E98"/>
    <w:rsid w:val="00826E9D"/>
    <w:rsid w:val="00827170"/>
    <w:rsid w:val="008272B8"/>
    <w:rsid w:val="00832613"/>
    <w:rsid w:val="008346F5"/>
    <w:rsid w:val="00836EF6"/>
    <w:rsid w:val="00837017"/>
    <w:rsid w:val="008458BC"/>
    <w:rsid w:val="00845C09"/>
    <w:rsid w:val="008462AB"/>
    <w:rsid w:val="008479CB"/>
    <w:rsid w:val="00851C8A"/>
    <w:rsid w:val="0085228F"/>
    <w:rsid w:val="008528A1"/>
    <w:rsid w:val="008563D6"/>
    <w:rsid w:val="00857C4E"/>
    <w:rsid w:val="0086182A"/>
    <w:rsid w:val="00862335"/>
    <w:rsid w:val="008650F9"/>
    <w:rsid w:val="008672F2"/>
    <w:rsid w:val="0086783B"/>
    <w:rsid w:val="008704DD"/>
    <w:rsid w:val="00870F63"/>
    <w:rsid w:val="0087153B"/>
    <w:rsid w:val="00875962"/>
    <w:rsid w:val="00886EDE"/>
    <w:rsid w:val="00887078"/>
    <w:rsid w:val="008905FF"/>
    <w:rsid w:val="008945A8"/>
    <w:rsid w:val="008955D7"/>
    <w:rsid w:val="00897C00"/>
    <w:rsid w:val="008A0484"/>
    <w:rsid w:val="008A29A7"/>
    <w:rsid w:val="008A3DD4"/>
    <w:rsid w:val="008A466E"/>
    <w:rsid w:val="008B1B0F"/>
    <w:rsid w:val="008B3AB9"/>
    <w:rsid w:val="008B58FA"/>
    <w:rsid w:val="008C28FA"/>
    <w:rsid w:val="008C29E3"/>
    <w:rsid w:val="008C4321"/>
    <w:rsid w:val="008C4521"/>
    <w:rsid w:val="008C491A"/>
    <w:rsid w:val="008C6096"/>
    <w:rsid w:val="008C79BF"/>
    <w:rsid w:val="008D3335"/>
    <w:rsid w:val="008D6820"/>
    <w:rsid w:val="008E5E06"/>
    <w:rsid w:val="008F04C6"/>
    <w:rsid w:val="008F35F2"/>
    <w:rsid w:val="008F5E3D"/>
    <w:rsid w:val="0090146F"/>
    <w:rsid w:val="00910D9A"/>
    <w:rsid w:val="0091577F"/>
    <w:rsid w:val="00915A66"/>
    <w:rsid w:val="00922F37"/>
    <w:rsid w:val="00925459"/>
    <w:rsid w:val="009344EC"/>
    <w:rsid w:val="00935BDC"/>
    <w:rsid w:val="00935DA9"/>
    <w:rsid w:val="00937308"/>
    <w:rsid w:val="00937541"/>
    <w:rsid w:val="00937A3D"/>
    <w:rsid w:val="009415A4"/>
    <w:rsid w:val="009435EF"/>
    <w:rsid w:val="00944CE0"/>
    <w:rsid w:val="009458F2"/>
    <w:rsid w:val="00960C8C"/>
    <w:rsid w:val="00961D38"/>
    <w:rsid w:val="00971B3C"/>
    <w:rsid w:val="00973B3B"/>
    <w:rsid w:val="00974CAD"/>
    <w:rsid w:val="00974D23"/>
    <w:rsid w:val="0098458E"/>
    <w:rsid w:val="009848EC"/>
    <w:rsid w:val="00985214"/>
    <w:rsid w:val="009854A2"/>
    <w:rsid w:val="0098654D"/>
    <w:rsid w:val="009878DD"/>
    <w:rsid w:val="00987D4D"/>
    <w:rsid w:val="009909DE"/>
    <w:rsid w:val="00990F95"/>
    <w:rsid w:val="0099282F"/>
    <w:rsid w:val="00994508"/>
    <w:rsid w:val="009951DE"/>
    <w:rsid w:val="00995A46"/>
    <w:rsid w:val="009A09CB"/>
    <w:rsid w:val="009A3399"/>
    <w:rsid w:val="009A66A2"/>
    <w:rsid w:val="009A7F3C"/>
    <w:rsid w:val="009D4BA6"/>
    <w:rsid w:val="009E0975"/>
    <w:rsid w:val="009E4E5F"/>
    <w:rsid w:val="009F10B6"/>
    <w:rsid w:val="009F1F2D"/>
    <w:rsid w:val="009F311D"/>
    <w:rsid w:val="009F3C85"/>
    <w:rsid w:val="009F6CBC"/>
    <w:rsid w:val="00A05C67"/>
    <w:rsid w:val="00A06C2D"/>
    <w:rsid w:val="00A13B3C"/>
    <w:rsid w:val="00A1400E"/>
    <w:rsid w:val="00A14D4E"/>
    <w:rsid w:val="00A21197"/>
    <w:rsid w:val="00A22783"/>
    <w:rsid w:val="00A22D0C"/>
    <w:rsid w:val="00A27A2F"/>
    <w:rsid w:val="00A37800"/>
    <w:rsid w:val="00A44724"/>
    <w:rsid w:val="00A474EB"/>
    <w:rsid w:val="00A527F9"/>
    <w:rsid w:val="00A54FA5"/>
    <w:rsid w:val="00A5515D"/>
    <w:rsid w:val="00A702A3"/>
    <w:rsid w:val="00A728AD"/>
    <w:rsid w:val="00A72FE3"/>
    <w:rsid w:val="00A73A95"/>
    <w:rsid w:val="00A73E84"/>
    <w:rsid w:val="00A73F55"/>
    <w:rsid w:val="00A74623"/>
    <w:rsid w:val="00A74E4A"/>
    <w:rsid w:val="00A77CD4"/>
    <w:rsid w:val="00A81B3A"/>
    <w:rsid w:val="00A87555"/>
    <w:rsid w:val="00A9087A"/>
    <w:rsid w:val="00A908D5"/>
    <w:rsid w:val="00A929A0"/>
    <w:rsid w:val="00A95503"/>
    <w:rsid w:val="00A9617C"/>
    <w:rsid w:val="00A9722C"/>
    <w:rsid w:val="00AA2056"/>
    <w:rsid w:val="00AA3D94"/>
    <w:rsid w:val="00AA6085"/>
    <w:rsid w:val="00AA76E0"/>
    <w:rsid w:val="00AB19F0"/>
    <w:rsid w:val="00AB4CD3"/>
    <w:rsid w:val="00AB4DBE"/>
    <w:rsid w:val="00AB5E9B"/>
    <w:rsid w:val="00AB61A0"/>
    <w:rsid w:val="00AB7615"/>
    <w:rsid w:val="00AD160D"/>
    <w:rsid w:val="00AD3975"/>
    <w:rsid w:val="00AD7B4F"/>
    <w:rsid w:val="00AE0325"/>
    <w:rsid w:val="00AE1B8A"/>
    <w:rsid w:val="00AE6D5F"/>
    <w:rsid w:val="00AF044F"/>
    <w:rsid w:val="00AF04E4"/>
    <w:rsid w:val="00AF0BC4"/>
    <w:rsid w:val="00AF26BE"/>
    <w:rsid w:val="00AF3B8F"/>
    <w:rsid w:val="00AF48E8"/>
    <w:rsid w:val="00AF61DC"/>
    <w:rsid w:val="00AF7918"/>
    <w:rsid w:val="00B035DD"/>
    <w:rsid w:val="00B03BD2"/>
    <w:rsid w:val="00B07DE2"/>
    <w:rsid w:val="00B15D3F"/>
    <w:rsid w:val="00B16BAF"/>
    <w:rsid w:val="00B171AC"/>
    <w:rsid w:val="00B21593"/>
    <w:rsid w:val="00B312B0"/>
    <w:rsid w:val="00B40D1D"/>
    <w:rsid w:val="00B428B7"/>
    <w:rsid w:val="00B461CE"/>
    <w:rsid w:val="00B47B6B"/>
    <w:rsid w:val="00B52991"/>
    <w:rsid w:val="00B638F8"/>
    <w:rsid w:val="00B642C9"/>
    <w:rsid w:val="00B668CD"/>
    <w:rsid w:val="00B72FC6"/>
    <w:rsid w:val="00B73CAA"/>
    <w:rsid w:val="00B7705A"/>
    <w:rsid w:val="00B80626"/>
    <w:rsid w:val="00B82E8C"/>
    <w:rsid w:val="00B853E8"/>
    <w:rsid w:val="00B85DDC"/>
    <w:rsid w:val="00BA0E74"/>
    <w:rsid w:val="00BA7790"/>
    <w:rsid w:val="00BA7AF9"/>
    <w:rsid w:val="00BB2F75"/>
    <w:rsid w:val="00BB33BC"/>
    <w:rsid w:val="00BB48CF"/>
    <w:rsid w:val="00BB589E"/>
    <w:rsid w:val="00BC1072"/>
    <w:rsid w:val="00BC1092"/>
    <w:rsid w:val="00BC19CF"/>
    <w:rsid w:val="00BC5D56"/>
    <w:rsid w:val="00BE13AE"/>
    <w:rsid w:val="00BE6D89"/>
    <w:rsid w:val="00BF0F4D"/>
    <w:rsid w:val="00BF13C7"/>
    <w:rsid w:val="00BF1B29"/>
    <w:rsid w:val="00BF3278"/>
    <w:rsid w:val="00BF56AA"/>
    <w:rsid w:val="00BF5CF7"/>
    <w:rsid w:val="00C0031A"/>
    <w:rsid w:val="00C03F08"/>
    <w:rsid w:val="00C0451D"/>
    <w:rsid w:val="00C061CC"/>
    <w:rsid w:val="00C06B27"/>
    <w:rsid w:val="00C16008"/>
    <w:rsid w:val="00C30728"/>
    <w:rsid w:val="00C33274"/>
    <w:rsid w:val="00C353DB"/>
    <w:rsid w:val="00C359F6"/>
    <w:rsid w:val="00C4059E"/>
    <w:rsid w:val="00C44EF1"/>
    <w:rsid w:val="00C45863"/>
    <w:rsid w:val="00C45B4B"/>
    <w:rsid w:val="00C4724F"/>
    <w:rsid w:val="00C47B5E"/>
    <w:rsid w:val="00C47CB4"/>
    <w:rsid w:val="00C53FE6"/>
    <w:rsid w:val="00C560DB"/>
    <w:rsid w:val="00C600F0"/>
    <w:rsid w:val="00C60239"/>
    <w:rsid w:val="00C641BF"/>
    <w:rsid w:val="00C72ACE"/>
    <w:rsid w:val="00C73C9E"/>
    <w:rsid w:val="00C7431F"/>
    <w:rsid w:val="00C759D0"/>
    <w:rsid w:val="00C80856"/>
    <w:rsid w:val="00C8162C"/>
    <w:rsid w:val="00C81F56"/>
    <w:rsid w:val="00C82A7D"/>
    <w:rsid w:val="00C82BFF"/>
    <w:rsid w:val="00C97E2F"/>
    <w:rsid w:val="00CA3B3D"/>
    <w:rsid w:val="00CA570B"/>
    <w:rsid w:val="00CA7C33"/>
    <w:rsid w:val="00CB1851"/>
    <w:rsid w:val="00CB3127"/>
    <w:rsid w:val="00CB57C5"/>
    <w:rsid w:val="00CB6897"/>
    <w:rsid w:val="00CC0E5D"/>
    <w:rsid w:val="00CC28B4"/>
    <w:rsid w:val="00CD0E06"/>
    <w:rsid w:val="00CD3448"/>
    <w:rsid w:val="00CD455A"/>
    <w:rsid w:val="00CD7CA7"/>
    <w:rsid w:val="00CE1F5D"/>
    <w:rsid w:val="00CE6AE7"/>
    <w:rsid w:val="00CE7B54"/>
    <w:rsid w:val="00CE7C74"/>
    <w:rsid w:val="00CE7D96"/>
    <w:rsid w:val="00CF4248"/>
    <w:rsid w:val="00CF4A73"/>
    <w:rsid w:val="00D016C4"/>
    <w:rsid w:val="00D01DA0"/>
    <w:rsid w:val="00D03304"/>
    <w:rsid w:val="00D1238B"/>
    <w:rsid w:val="00D14672"/>
    <w:rsid w:val="00D1656F"/>
    <w:rsid w:val="00D179C4"/>
    <w:rsid w:val="00D20FF1"/>
    <w:rsid w:val="00D23653"/>
    <w:rsid w:val="00D24130"/>
    <w:rsid w:val="00D243FD"/>
    <w:rsid w:val="00D27411"/>
    <w:rsid w:val="00D27CFB"/>
    <w:rsid w:val="00D3314F"/>
    <w:rsid w:val="00D339CD"/>
    <w:rsid w:val="00D35DD2"/>
    <w:rsid w:val="00D364D8"/>
    <w:rsid w:val="00D36579"/>
    <w:rsid w:val="00D42AA8"/>
    <w:rsid w:val="00D43A62"/>
    <w:rsid w:val="00D5053E"/>
    <w:rsid w:val="00D51E99"/>
    <w:rsid w:val="00D55501"/>
    <w:rsid w:val="00D56CC8"/>
    <w:rsid w:val="00D61C88"/>
    <w:rsid w:val="00D64FA0"/>
    <w:rsid w:val="00D67851"/>
    <w:rsid w:val="00D67E0F"/>
    <w:rsid w:val="00D77B69"/>
    <w:rsid w:val="00D81214"/>
    <w:rsid w:val="00D86AE6"/>
    <w:rsid w:val="00D87346"/>
    <w:rsid w:val="00D945C3"/>
    <w:rsid w:val="00D948C2"/>
    <w:rsid w:val="00D96638"/>
    <w:rsid w:val="00D9747B"/>
    <w:rsid w:val="00DA0B0D"/>
    <w:rsid w:val="00DA1B0C"/>
    <w:rsid w:val="00DA5296"/>
    <w:rsid w:val="00DB0FE5"/>
    <w:rsid w:val="00DB1E67"/>
    <w:rsid w:val="00DB43E4"/>
    <w:rsid w:val="00DC0CDF"/>
    <w:rsid w:val="00DC7077"/>
    <w:rsid w:val="00DC79EA"/>
    <w:rsid w:val="00DF2DC2"/>
    <w:rsid w:val="00DF313B"/>
    <w:rsid w:val="00DF421E"/>
    <w:rsid w:val="00E0615F"/>
    <w:rsid w:val="00E06218"/>
    <w:rsid w:val="00E1074B"/>
    <w:rsid w:val="00E108B4"/>
    <w:rsid w:val="00E12C4B"/>
    <w:rsid w:val="00E15ADE"/>
    <w:rsid w:val="00E2457E"/>
    <w:rsid w:val="00E30CC9"/>
    <w:rsid w:val="00E319F2"/>
    <w:rsid w:val="00E31F92"/>
    <w:rsid w:val="00E32FF5"/>
    <w:rsid w:val="00E37430"/>
    <w:rsid w:val="00E42DFA"/>
    <w:rsid w:val="00E43CB2"/>
    <w:rsid w:val="00E453E4"/>
    <w:rsid w:val="00E5143A"/>
    <w:rsid w:val="00E53F79"/>
    <w:rsid w:val="00E54ACE"/>
    <w:rsid w:val="00E66D36"/>
    <w:rsid w:val="00E71215"/>
    <w:rsid w:val="00E7142D"/>
    <w:rsid w:val="00E7209E"/>
    <w:rsid w:val="00E73CD8"/>
    <w:rsid w:val="00E76FFA"/>
    <w:rsid w:val="00E82AFC"/>
    <w:rsid w:val="00E900A6"/>
    <w:rsid w:val="00E9241D"/>
    <w:rsid w:val="00E92C9E"/>
    <w:rsid w:val="00E94724"/>
    <w:rsid w:val="00EA1025"/>
    <w:rsid w:val="00EA1EC1"/>
    <w:rsid w:val="00EA3AC8"/>
    <w:rsid w:val="00EB12F6"/>
    <w:rsid w:val="00EB234A"/>
    <w:rsid w:val="00EB332B"/>
    <w:rsid w:val="00EB3E5A"/>
    <w:rsid w:val="00EB46FF"/>
    <w:rsid w:val="00EC2774"/>
    <w:rsid w:val="00EC5338"/>
    <w:rsid w:val="00EC6794"/>
    <w:rsid w:val="00ED3B1F"/>
    <w:rsid w:val="00ED6690"/>
    <w:rsid w:val="00EE0077"/>
    <w:rsid w:val="00EE2E93"/>
    <w:rsid w:val="00EE3A1E"/>
    <w:rsid w:val="00EE7608"/>
    <w:rsid w:val="00EF0924"/>
    <w:rsid w:val="00EF2898"/>
    <w:rsid w:val="00EF33EC"/>
    <w:rsid w:val="00EF55B1"/>
    <w:rsid w:val="00EF6283"/>
    <w:rsid w:val="00EF724A"/>
    <w:rsid w:val="00EF796D"/>
    <w:rsid w:val="00F0148F"/>
    <w:rsid w:val="00F023C8"/>
    <w:rsid w:val="00F05027"/>
    <w:rsid w:val="00F05475"/>
    <w:rsid w:val="00F1658F"/>
    <w:rsid w:val="00F205E0"/>
    <w:rsid w:val="00F21B97"/>
    <w:rsid w:val="00F24922"/>
    <w:rsid w:val="00F25B0E"/>
    <w:rsid w:val="00F3367A"/>
    <w:rsid w:val="00F346E4"/>
    <w:rsid w:val="00F37643"/>
    <w:rsid w:val="00F37F73"/>
    <w:rsid w:val="00F47E2F"/>
    <w:rsid w:val="00F548B3"/>
    <w:rsid w:val="00F56E15"/>
    <w:rsid w:val="00F57295"/>
    <w:rsid w:val="00F57384"/>
    <w:rsid w:val="00F60C5D"/>
    <w:rsid w:val="00F704ED"/>
    <w:rsid w:val="00F70C13"/>
    <w:rsid w:val="00F71742"/>
    <w:rsid w:val="00F71F8E"/>
    <w:rsid w:val="00F722FF"/>
    <w:rsid w:val="00F74086"/>
    <w:rsid w:val="00F75992"/>
    <w:rsid w:val="00F77D56"/>
    <w:rsid w:val="00F80B63"/>
    <w:rsid w:val="00F81051"/>
    <w:rsid w:val="00F82161"/>
    <w:rsid w:val="00F822E6"/>
    <w:rsid w:val="00F83996"/>
    <w:rsid w:val="00F85CC1"/>
    <w:rsid w:val="00F8678A"/>
    <w:rsid w:val="00F930CE"/>
    <w:rsid w:val="00F955C4"/>
    <w:rsid w:val="00F96541"/>
    <w:rsid w:val="00F9688E"/>
    <w:rsid w:val="00FA1AA7"/>
    <w:rsid w:val="00FA1C07"/>
    <w:rsid w:val="00FA3B43"/>
    <w:rsid w:val="00FA658A"/>
    <w:rsid w:val="00FB033C"/>
    <w:rsid w:val="00FB03A5"/>
    <w:rsid w:val="00FB3236"/>
    <w:rsid w:val="00FB4F27"/>
    <w:rsid w:val="00FC0BC3"/>
    <w:rsid w:val="00FC2268"/>
    <w:rsid w:val="00FC3C20"/>
    <w:rsid w:val="00FC5A2E"/>
    <w:rsid w:val="00FC5A4B"/>
    <w:rsid w:val="00FC7AF2"/>
    <w:rsid w:val="00FD20D9"/>
    <w:rsid w:val="00FD45EA"/>
    <w:rsid w:val="00FE1258"/>
    <w:rsid w:val="00FE1383"/>
    <w:rsid w:val="00FE469D"/>
    <w:rsid w:val="00FE4A3D"/>
    <w:rsid w:val="00FE598C"/>
    <w:rsid w:val="00FE5B1D"/>
    <w:rsid w:val="00FE6E3F"/>
    <w:rsid w:val="00FE7A30"/>
    <w:rsid w:val="00FF148B"/>
    <w:rsid w:val="00FF17EB"/>
    <w:rsid w:val="00FF20C2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892D1"/>
  <w15:docId w15:val="{A8B3989C-B328-4768-AB6F-D7B6922F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326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semiHidden/>
    <w:rsid w:val="00FF17EB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80856"/>
    <w:pPr>
      <w:ind w:left="720"/>
      <w:contextualSpacing/>
    </w:pPr>
  </w:style>
  <w:style w:type="paragraph" w:customStyle="1" w:styleId="Default">
    <w:name w:val="Default"/>
    <w:rsid w:val="00F704ED"/>
    <w:pPr>
      <w:autoSpaceDE w:val="0"/>
      <w:autoSpaceDN w:val="0"/>
      <w:adjustRightInd w:val="0"/>
    </w:pPr>
    <w:rPr>
      <w:rFonts w:ascii="Futura Lt BT" w:eastAsia="Calibri" w:hAnsi="Futura Lt BT" w:cs="Futura Lt BT"/>
      <w:color w:val="000000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rsid w:val="00D339CD"/>
    <w:pPr>
      <w:jc w:val="both"/>
    </w:pPr>
    <w:rPr>
      <w:rFonts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rsid w:val="00D339CD"/>
    <w:rPr>
      <w:rFonts w:ascii="Tahoma" w:hAnsi="Tahoma"/>
      <w:sz w:val="22"/>
      <w:szCs w:val="24"/>
    </w:rPr>
  </w:style>
  <w:style w:type="paragraph" w:styleId="En-tte">
    <w:name w:val="header"/>
    <w:basedOn w:val="Normal"/>
    <w:link w:val="En-tteCar"/>
    <w:uiPriority w:val="99"/>
    <w:unhideWhenUsed/>
    <w:rsid w:val="00B171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71AC"/>
    <w:rPr>
      <w:rFonts w:ascii="Tahoma" w:hAnsi="Tahoma" w:cs="Tahoma"/>
    </w:rPr>
  </w:style>
  <w:style w:type="paragraph" w:styleId="Pieddepage">
    <w:name w:val="footer"/>
    <w:basedOn w:val="Normal"/>
    <w:link w:val="PieddepageCar"/>
    <w:unhideWhenUsed/>
    <w:rsid w:val="00B171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171AC"/>
    <w:rPr>
      <w:rFonts w:ascii="Tahoma" w:hAnsi="Tahoma" w:cs="Tahoma"/>
    </w:rPr>
  </w:style>
  <w:style w:type="character" w:styleId="Textedelespacerserv">
    <w:name w:val="Placeholder Text"/>
    <w:basedOn w:val="Policepardfaut"/>
    <w:uiPriority w:val="99"/>
    <w:semiHidden/>
    <w:rsid w:val="00B171A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e.aude\Downloads\85_AttestationCong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21FF0F127F46819B32D09B5456F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5C3205-DBD1-47A1-820D-93B842CF101C}"/>
      </w:docPartPr>
      <w:docPartBody>
        <w:p w:rsidR="00000000" w:rsidRDefault="00000000">
          <w:pPr>
            <w:pStyle w:val="B921FF0F127F46819B32D09B5456F0E9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A2881443AB246B0925EE35CF44DA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A8ABF6-7C4F-4138-A955-23CC33147819}"/>
      </w:docPartPr>
      <w:docPartBody>
        <w:p w:rsidR="00000000" w:rsidRDefault="00000000">
          <w:pPr>
            <w:pStyle w:val="BA2881443AB246B0925EE35CF44DA393"/>
          </w:pPr>
          <w:r w:rsidRPr="00E24F6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B7B3287A3CB4687BB246157F4BF6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0767B6-2ABB-4562-A423-0A424EC62DB5}"/>
      </w:docPartPr>
      <w:docPartBody>
        <w:p w:rsidR="00000000" w:rsidRDefault="00000000">
          <w:pPr>
            <w:pStyle w:val="5B7B3287A3CB4687BB246157F4BF60F8"/>
          </w:pPr>
          <w:r w:rsidRPr="00E24F6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A9E7A46D87A40489113102F931BB2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0AB39-9E75-4276-9D9C-160FCB193AD7}"/>
      </w:docPartPr>
      <w:docPartBody>
        <w:p w:rsidR="00000000" w:rsidRDefault="00000000">
          <w:pPr>
            <w:pStyle w:val="AA9E7A46D87A40489113102F931BB28C"/>
          </w:pPr>
          <w:r w:rsidRPr="00E24F6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F329C4B7F8D44D3ACE08A694007B7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83A024-A456-442A-9DFF-0D50FD13CE9F}"/>
      </w:docPartPr>
      <w:docPartBody>
        <w:p w:rsidR="00000000" w:rsidRDefault="00000000">
          <w:pPr>
            <w:pStyle w:val="CF329C4B7F8D44D3ACE08A694007B7FF"/>
          </w:pPr>
          <w:r w:rsidRPr="00E24F6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33E841A692D4CD2BA1E10C48A55D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1370D-AF43-4051-958A-F5B70AD67C92}"/>
      </w:docPartPr>
      <w:docPartBody>
        <w:p w:rsidR="00000000" w:rsidRDefault="00000000">
          <w:pPr>
            <w:pStyle w:val="533E841A692D4CD2BA1E10C48A55DF7A"/>
          </w:pPr>
          <w:r w:rsidRPr="00E24F6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FC4953946B740BBB606F56E29346B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5F0FC-8C4F-4F95-AC96-4F6C73365D8E}"/>
      </w:docPartPr>
      <w:docPartBody>
        <w:p w:rsidR="00000000" w:rsidRDefault="00000000">
          <w:pPr>
            <w:pStyle w:val="1FC4953946B740BBB606F56E29346BAB"/>
          </w:pPr>
          <w:r w:rsidRPr="00E24F6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141848AC9664F7AB5952C692F7836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D4042-7940-402F-B73F-1BA31134B9B5}"/>
      </w:docPartPr>
      <w:docPartBody>
        <w:p w:rsidR="00000000" w:rsidRDefault="00000000">
          <w:pPr>
            <w:pStyle w:val="0141848AC9664F7AB5952C692F7836A0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3EBE19595C4F64BF588809258C2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722B47-B584-411F-969A-21A6A0A3E185}"/>
      </w:docPartPr>
      <w:docPartBody>
        <w:p w:rsidR="00000000" w:rsidRDefault="00000000">
          <w:pPr>
            <w:pStyle w:val="8A3EBE19595C4F64BF588809258C2E2D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4A8CF0D0D7944DD8415924EE6DEEA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143E-9093-419A-96A9-A9627C93D204}"/>
      </w:docPartPr>
      <w:docPartBody>
        <w:p w:rsidR="00000000" w:rsidRDefault="00000000">
          <w:pPr>
            <w:pStyle w:val="F4A8CF0D0D7944DD8415924EE6DEEAE2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00B0564CC5E4D7E8CEEC2D4B33A88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6CE88-72EE-4E02-84D5-EAF9C341D6AD}"/>
      </w:docPartPr>
      <w:docPartBody>
        <w:p w:rsidR="00000000" w:rsidRDefault="00000000">
          <w:pPr>
            <w:pStyle w:val="D00B0564CC5E4D7E8CEEC2D4B33A886E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F10649CE10645FCB3F7097E8D5315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02510E-063C-4082-9402-544BBB71F901}"/>
      </w:docPartPr>
      <w:docPartBody>
        <w:p w:rsidR="00000000" w:rsidRDefault="00000000">
          <w:pPr>
            <w:pStyle w:val="3F10649CE10645FCB3F7097E8D5315A8"/>
          </w:pPr>
          <w:r w:rsidRPr="00E24F67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99"/>
    <w:rsid w:val="002E6999"/>
    <w:rsid w:val="0030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B921FF0F127F46819B32D09B5456F0E9">
    <w:name w:val="B921FF0F127F46819B32D09B5456F0E9"/>
  </w:style>
  <w:style w:type="paragraph" w:customStyle="1" w:styleId="BA2881443AB246B0925EE35CF44DA393">
    <w:name w:val="BA2881443AB246B0925EE35CF44DA393"/>
  </w:style>
  <w:style w:type="paragraph" w:customStyle="1" w:styleId="5B7B3287A3CB4687BB246157F4BF60F8">
    <w:name w:val="5B7B3287A3CB4687BB246157F4BF60F8"/>
  </w:style>
  <w:style w:type="paragraph" w:customStyle="1" w:styleId="AA9E7A46D87A40489113102F931BB28C">
    <w:name w:val="AA9E7A46D87A40489113102F931BB28C"/>
  </w:style>
  <w:style w:type="paragraph" w:customStyle="1" w:styleId="CF329C4B7F8D44D3ACE08A694007B7FF">
    <w:name w:val="CF329C4B7F8D44D3ACE08A694007B7FF"/>
  </w:style>
  <w:style w:type="paragraph" w:customStyle="1" w:styleId="533E841A692D4CD2BA1E10C48A55DF7A">
    <w:name w:val="533E841A692D4CD2BA1E10C48A55DF7A"/>
  </w:style>
  <w:style w:type="paragraph" w:customStyle="1" w:styleId="1FC4953946B740BBB606F56E29346BAB">
    <w:name w:val="1FC4953946B740BBB606F56E29346BAB"/>
  </w:style>
  <w:style w:type="paragraph" w:customStyle="1" w:styleId="0141848AC9664F7AB5952C692F7836A0">
    <w:name w:val="0141848AC9664F7AB5952C692F7836A0"/>
  </w:style>
  <w:style w:type="paragraph" w:customStyle="1" w:styleId="8A3EBE19595C4F64BF588809258C2E2D">
    <w:name w:val="8A3EBE19595C4F64BF588809258C2E2D"/>
  </w:style>
  <w:style w:type="paragraph" w:customStyle="1" w:styleId="F4A8CF0D0D7944DD8415924EE6DEEAE2">
    <w:name w:val="F4A8CF0D0D7944DD8415924EE6DEEAE2"/>
  </w:style>
  <w:style w:type="paragraph" w:customStyle="1" w:styleId="D00B0564CC5E4D7E8CEEC2D4B33A886E">
    <w:name w:val="D00B0564CC5E4D7E8CEEC2D4B33A886E"/>
  </w:style>
  <w:style w:type="paragraph" w:customStyle="1" w:styleId="3F10649CE10645FCB3F7097E8D5315A8">
    <w:name w:val="3F10649CE10645FCB3F7097E8D531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85_AttestationConges</Template>
  <TotalTime>0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Joseph MERCERON</vt:lpstr>
    </vt:vector>
  </TitlesOfParts>
  <Company>Maison des Communes de la Vendée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Joseph MERCERON</dc:title>
  <dc:creator>Marine AUDÉ - CDG - Maison des Communes de la Vendée</dc:creator>
  <cp:lastModifiedBy>Marine AUDÉ - CDG - Maison des Communes de la Vendée</cp:lastModifiedBy>
  <cp:revision>1</cp:revision>
  <cp:lastPrinted>2020-09-22T12:30:00Z</cp:lastPrinted>
  <dcterms:created xsi:type="dcterms:W3CDTF">2025-08-07T13:02:00Z</dcterms:created>
  <dcterms:modified xsi:type="dcterms:W3CDTF">2025-08-07T13:02:00Z</dcterms:modified>
</cp:coreProperties>
</file>